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4"/>
        <w:gridCol w:w="205"/>
        <w:gridCol w:w="154"/>
        <w:gridCol w:w="50"/>
        <w:gridCol w:w="206"/>
        <w:gridCol w:w="25"/>
        <w:gridCol w:w="183"/>
        <w:gridCol w:w="207"/>
        <w:gridCol w:w="13"/>
        <w:gridCol w:w="195"/>
        <w:gridCol w:w="86"/>
        <w:gridCol w:w="56"/>
        <w:gridCol w:w="28"/>
        <w:gridCol w:w="37"/>
        <w:gridCol w:w="19"/>
        <w:gridCol w:w="42"/>
        <w:gridCol w:w="99"/>
        <w:gridCol w:w="27"/>
        <w:gridCol w:w="21"/>
        <w:gridCol w:w="7"/>
        <w:gridCol w:w="84"/>
        <w:gridCol w:w="30"/>
        <w:gridCol w:w="20"/>
        <w:gridCol w:w="66"/>
        <w:gridCol w:w="208"/>
        <w:gridCol w:w="120"/>
        <w:gridCol w:w="87"/>
        <w:gridCol w:w="208"/>
        <w:gridCol w:w="115"/>
        <w:gridCol w:w="141"/>
        <w:gridCol w:w="601"/>
        <w:gridCol w:w="264"/>
        <w:gridCol w:w="142"/>
        <w:gridCol w:w="289"/>
        <w:gridCol w:w="262"/>
        <w:gridCol w:w="989"/>
        <w:gridCol w:w="172"/>
        <w:gridCol w:w="253"/>
        <w:gridCol w:w="176"/>
        <w:gridCol w:w="283"/>
        <w:gridCol w:w="431"/>
        <w:gridCol w:w="556"/>
        <w:gridCol w:w="425"/>
        <w:gridCol w:w="153"/>
        <w:gridCol w:w="115"/>
        <w:gridCol w:w="143"/>
        <w:gridCol w:w="151"/>
        <w:gridCol w:w="60"/>
        <w:gridCol w:w="37"/>
        <w:gridCol w:w="248"/>
        <w:gridCol w:w="238"/>
        <w:gridCol w:w="10"/>
        <w:gridCol w:w="118"/>
        <w:gridCol w:w="132"/>
        <w:gridCol w:w="248"/>
        <w:gridCol w:w="178"/>
        <w:gridCol w:w="70"/>
        <w:gridCol w:w="54"/>
        <w:gridCol w:w="40"/>
        <w:gridCol w:w="154"/>
        <w:gridCol w:w="263"/>
        <w:gridCol w:w="248"/>
        <w:gridCol w:w="248"/>
        <w:gridCol w:w="250"/>
        <w:gridCol w:w="255"/>
        <w:gridCol w:w="150"/>
      </w:tblGrid>
      <w:tr w:rsidR="00E45A6D" w14:paraId="23DA42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147" w:type="dxa"/>
            <w:gridSpan w:val="9"/>
            <w:tcBorders>
              <w:bottom w:val="single" w:sz="4" w:space="0" w:color="auto"/>
            </w:tcBorders>
            <w:vAlign w:val="center"/>
          </w:tcPr>
          <w:p w14:paraId="7B86BD0E" w14:textId="1E7CC5F5" w:rsidR="00E45A6D" w:rsidRDefault="007B596F">
            <w:pPr>
              <w:pStyle w:val="Nagwek1"/>
              <w:spacing w:line="280" w:lineRule="exact"/>
              <w:rPr>
                <w:rFonts w:cs="Arial"/>
                <w:sz w:val="24"/>
              </w:rPr>
            </w:pPr>
            <w:r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C02843" wp14:editId="489886EB">
                      <wp:simplePos x="0" y="0"/>
                      <wp:positionH relativeFrom="column">
                        <wp:posOffset>-252095</wp:posOffset>
                      </wp:positionH>
                      <wp:positionV relativeFrom="paragraph">
                        <wp:posOffset>-355600</wp:posOffset>
                      </wp:positionV>
                      <wp:extent cx="7556500" cy="198120"/>
                      <wp:effectExtent l="0" t="0" r="0" b="0"/>
                      <wp:wrapNone/>
                      <wp:docPr id="1536922297" name="txt_Info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2B2B48" w14:textId="77777777" w:rsidR="00FC3F63" w:rsidRPr="00C50A90" w:rsidRDefault="00FC3F63" w:rsidP="00C50A90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  <w:t xml:space="preserve">Uwaga! Pełna funkcjonalność formularza i powiadomienie o aktualizacji po </w:t>
                                  </w:r>
                                  <w:r w:rsidRPr="00C50A90">
                                    <w:rPr>
                                      <w:rFonts w:ascii="Calibri" w:hAnsi="Calibri"/>
                                      <w:b/>
                                      <w:color w:val="0000FF"/>
                                    </w:rPr>
                                    <w:t xml:space="preserve">WŁĄCZENIU MAKR.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  <w:t xml:space="preserve">Jak to zrobić </w:t>
                                  </w:r>
                                  <w:r w:rsidRPr="00C50A90">
                                    <w:rPr>
                                      <w:rFonts w:ascii="Calibri" w:hAnsi="Calibri"/>
                                      <w:b/>
                                      <w:color w:val="000000"/>
                                    </w:rPr>
                                    <w:t>www.iform.pl/makra</w:t>
                                  </w:r>
                                </w:p>
                              </w:txbxContent>
                            </wps:txbx>
                            <wps:bodyPr rot="0" vert="horz" wrap="square" lIns="0" tIns="3556" rIns="0" bIns="355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028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xt_Info" o:spid="_x0000_s1026" type="#_x0000_t202" style="position:absolute;margin-left:-19.85pt;margin-top:-28pt;width:595pt;height:15.6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" filled="f" stroked="f">
                      <v:textbox inset="0,.28pt,0,.28pt">
                        <w:txbxContent>
                          <w:p w14:paraId="072B2B48" w14:textId="77777777" w:rsidR="00FC3F63" w:rsidRPr="00C50A90" w:rsidRDefault="00FC3F63" w:rsidP="00C50A9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Uwaga! Pełna funkcjonalność formularza i powiadomienie o aktualizacji po </w:t>
                            </w:r>
                            <w:r w:rsidRPr="00C50A90">
                              <w:rPr>
                                <w:rFonts w:ascii="Calibri" w:hAnsi="Calibri"/>
                                <w:b/>
                                <w:color w:val="0000FF"/>
                              </w:rPr>
                              <w:t xml:space="preserve">WŁĄCZENIU MAKR.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Jak to zrobić </w:t>
                            </w:r>
                            <w:r w:rsidRPr="00C50A90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www.iform.pl/makra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A6D">
              <w:rPr>
                <w:rFonts w:cs="Arial"/>
                <w:sz w:val="24"/>
              </w:rPr>
              <w:t>Wn-W</w:t>
            </w:r>
          </w:p>
        </w:tc>
        <w:tc>
          <w:tcPr>
            <w:tcW w:w="10102" w:type="dxa"/>
            <w:gridSpan w:val="57"/>
            <w:tcBorders>
              <w:bottom w:val="single" w:sz="4" w:space="0" w:color="auto"/>
            </w:tcBorders>
            <w:vAlign w:val="center"/>
          </w:tcPr>
          <w:p w14:paraId="7B0FAFDA" w14:textId="77777777" w:rsidR="00E45A6D" w:rsidRDefault="00E45A6D" w:rsidP="003E784A">
            <w:pPr>
              <w:pStyle w:val="Nagwek1"/>
              <w:rPr>
                <w:rFonts w:cs="Arial"/>
                <w:bCs/>
                <w:sz w:val="17"/>
                <w:szCs w:val="17"/>
              </w:rPr>
            </w:pPr>
            <w:r>
              <w:rPr>
                <w:rFonts w:cs="Arial"/>
                <w:bCs/>
                <w:sz w:val="17"/>
                <w:szCs w:val="17"/>
              </w:rPr>
              <w:t>Wniosek o przyznanie refundacji kosztów wyposażenia stanowiska pracy osoby niepełnosprawnej</w:t>
            </w:r>
          </w:p>
        </w:tc>
      </w:tr>
      <w:tr w:rsidR="00E45A6D" w14:paraId="60A178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42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0733D9D2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Podstawa</w:t>
            </w:r>
            <w:r w:rsidR="00694761">
              <w:rPr>
                <w:rFonts w:cs="Arial"/>
                <w:sz w:val="15"/>
                <w:szCs w:val="15"/>
              </w:rPr>
              <w:t xml:space="preserve"> prawna:</w:t>
            </w:r>
          </w:p>
        </w:tc>
        <w:tc>
          <w:tcPr>
            <w:tcW w:w="9821" w:type="dxa"/>
            <w:gridSpan w:val="55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380EED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Art. 26e ust. 8 ustawy z dnia 27 sierpnia 1997 r. o rehabilitacji zawodowej i społecznej oraz zatrudnianiu osób niepełnosprawnych</w:t>
            </w:r>
          </w:p>
        </w:tc>
      </w:tr>
      <w:tr w:rsidR="00E45A6D" w14:paraId="5EE135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428" w:type="dxa"/>
            <w:gridSpan w:val="11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D96082D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9821" w:type="dxa"/>
            <w:gridSpan w:val="55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6FC4759F" w14:textId="77777777" w:rsidR="00E45A6D" w:rsidRDefault="001A565C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 w:rsidRPr="001A565C">
              <w:rPr>
                <w:rFonts w:cs="Arial"/>
                <w:sz w:val="15"/>
                <w:szCs w:val="15"/>
              </w:rPr>
              <w:t>(</w:t>
            </w:r>
            <w:r w:rsidR="00785612" w:rsidRPr="00785612">
              <w:rPr>
                <w:rFonts w:cs="Arial"/>
                <w:sz w:val="15"/>
                <w:szCs w:val="15"/>
              </w:rPr>
              <w:t>Dz. U. z 2024 r. poz. 44, z późn. zm.)</w:t>
            </w:r>
          </w:p>
        </w:tc>
      </w:tr>
      <w:tr w:rsidR="00E45A6D" w14:paraId="180363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428" w:type="dxa"/>
            <w:gridSpan w:val="11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0C8500F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Składający</w:t>
            </w:r>
            <w:r>
              <w:rPr>
                <w:rFonts w:cs="Arial"/>
                <w:sz w:val="15"/>
                <w:szCs w:val="15"/>
                <w:vertAlign w:val="superscript"/>
              </w:rPr>
              <w:t>1</w:t>
            </w:r>
            <w:r>
              <w:rPr>
                <w:rFonts w:cs="Arial"/>
                <w:sz w:val="15"/>
                <w:szCs w:val="15"/>
              </w:rPr>
              <w:t>:</w:t>
            </w:r>
          </w:p>
        </w:tc>
        <w:tc>
          <w:tcPr>
            <w:tcW w:w="281" w:type="dxa"/>
            <w:gridSpan w:val="6"/>
            <w:tcBorders>
              <w:left w:val="nil"/>
            </w:tcBorders>
            <w:shd w:val="pct25" w:color="auto" w:fill="auto"/>
            <w:vAlign w:val="center"/>
          </w:tcPr>
          <w:p w14:paraId="1FB3EFD2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 w:rsidRPr="00844F01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0" w:name="Check1"/>
            <w:r w:rsidRPr="00844F01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 w:rsidRPr="00844F01">
              <w:rPr>
                <w:rFonts w:cs="Arial"/>
                <w:sz w:val="15"/>
                <w:szCs w:val="15"/>
              </w:rPr>
            </w:r>
            <w:r w:rsidRPr="00844F01">
              <w:rPr>
                <w:rFonts w:cs="Arial"/>
                <w:sz w:val="15"/>
                <w:szCs w:val="15"/>
              </w:rPr>
              <w:fldChar w:fldCharType="end"/>
            </w:r>
            <w:bookmarkEnd w:id="0"/>
          </w:p>
        </w:tc>
        <w:tc>
          <w:tcPr>
            <w:tcW w:w="9540" w:type="dxa"/>
            <w:gridSpan w:val="49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550410BF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A. Pracodawca ubiegający się o przyznanie refundacji kosztów wyposażenia stanowis</w:t>
            </w:r>
            <w:r w:rsidR="00190AE7">
              <w:rPr>
                <w:rFonts w:cs="Arial"/>
                <w:sz w:val="15"/>
                <w:szCs w:val="15"/>
              </w:rPr>
              <w:t>ka pracy osoby niepełnosprawnej</w:t>
            </w:r>
          </w:p>
        </w:tc>
      </w:tr>
      <w:tr w:rsidR="00E45A6D" w14:paraId="060875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428" w:type="dxa"/>
            <w:gridSpan w:val="11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506CAA2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281" w:type="dxa"/>
            <w:gridSpan w:val="6"/>
            <w:tcBorders>
              <w:left w:val="nil"/>
            </w:tcBorders>
            <w:shd w:val="pct25" w:color="auto" w:fill="auto"/>
            <w:vAlign w:val="center"/>
          </w:tcPr>
          <w:p w14:paraId="00989461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9540" w:type="dxa"/>
            <w:gridSpan w:val="49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7880F373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B. Starosta lub prezydent miasta na prawach po</w:t>
            </w:r>
            <w:r w:rsidR="00844F01">
              <w:rPr>
                <w:rFonts w:cs="Arial"/>
                <w:sz w:val="15"/>
                <w:szCs w:val="15"/>
              </w:rPr>
              <w:t>wiatu</w:t>
            </w:r>
          </w:p>
        </w:tc>
      </w:tr>
      <w:tr w:rsidR="00E45A6D" w14:paraId="2651A8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428" w:type="dxa"/>
            <w:gridSpan w:val="11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D7F0C87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Adresat:</w:t>
            </w:r>
          </w:p>
        </w:tc>
        <w:tc>
          <w:tcPr>
            <w:tcW w:w="281" w:type="dxa"/>
            <w:gridSpan w:val="6"/>
            <w:tcBorders>
              <w:left w:val="nil"/>
            </w:tcBorders>
            <w:shd w:val="pct25" w:color="auto" w:fill="auto"/>
            <w:vAlign w:val="center"/>
          </w:tcPr>
          <w:p w14:paraId="5E104F3D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4282" w:type="dxa"/>
            <w:gridSpan w:val="22"/>
            <w:shd w:val="pct25" w:color="auto" w:fill="auto"/>
            <w:vAlign w:val="center"/>
          </w:tcPr>
          <w:p w14:paraId="32BCB9D8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A. Starosta lub prezydent miasta na prawach powiatu</w:t>
            </w:r>
          </w:p>
        </w:tc>
        <w:tc>
          <w:tcPr>
            <w:tcW w:w="283" w:type="dxa"/>
            <w:shd w:val="pct25" w:color="auto" w:fill="auto"/>
            <w:vAlign w:val="center"/>
          </w:tcPr>
          <w:p w14:paraId="0D324F6A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4975" w:type="dxa"/>
            <w:gridSpan w:val="26"/>
            <w:tcBorders>
              <w:left w:val="nil"/>
              <w:right w:val="single" w:sz="4" w:space="0" w:color="auto"/>
            </w:tcBorders>
            <w:shd w:val="pct25" w:color="auto" w:fill="auto"/>
            <w:vAlign w:val="center"/>
          </w:tcPr>
          <w:p w14:paraId="5E1D54F8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B. Prezes Zarządu Funduszu</w:t>
            </w:r>
          </w:p>
        </w:tc>
      </w:tr>
      <w:tr w:rsidR="00E45A6D" w14:paraId="574367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B153E" w14:textId="77777777" w:rsidR="00E45A6D" w:rsidRDefault="00E45A6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2AA8F8" w14:textId="77777777" w:rsidR="00E45A6D" w:rsidRDefault="00E45A6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A0E379" w14:textId="77777777" w:rsidR="00E45A6D" w:rsidRDefault="00E45A6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E45A6D" w14:paraId="5FA901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1249" w:type="dxa"/>
            <w:gridSpan w:val="6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FE00191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A. Dane o wniosku</w:t>
            </w:r>
          </w:p>
        </w:tc>
      </w:tr>
      <w:tr w:rsidR="00E45A6D" w14:paraId="54222F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B5EA8F" w14:textId="77777777" w:rsidR="00E45A6D" w:rsidRDefault="00E45A6D">
            <w:pPr>
              <w:pStyle w:val="Nagwek1"/>
            </w:pPr>
          </w:p>
        </w:tc>
        <w:tc>
          <w:tcPr>
            <w:tcW w:w="360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AF463C9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1. Wniosek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A50F54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4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49E65B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2. Numer akt</w:t>
            </w:r>
          </w:p>
        </w:tc>
        <w:tc>
          <w:tcPr>
            <w:tcW w:w="143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16E68E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30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A97C9F3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3. Data wpływu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2B4C7C" w14:textId="77777777" w:rsidR="00E45A6D" w:rsidRDefault="00E45A6D">
            <w:pPr>
              <w:pStyle w:val="Nagwek1"/>
            </w:pPr>
          </w:p>
        </w:tc>
      </w:tr>
      <w:tr w:rsidR="00E45A6D" w14:paraId="1C85DE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8EB895" w14:textId="77777777" w:rsidR="00E45A6D" w:rsidRDefault="00E45A6D">
            <w:pPr>
              <w:pStyle w:val="Nagwek1"/>
            </w:pPr>
          </w:p>
        </w:tc>
        <w:bookmarkStart w:id="1" w:name="Tekst1"/>
        <w:tc>
          <w:tcPr>
            <w:tcW w:w="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4C122F" w14:textId="77777777" w:rsidR="00E45A6D" w:rsidRDefault="00E45A6D" w:rsidP="001A565C">
            <w:pPr>
              <w:pStyle w:val="Nagwek1"/>
              <w:spacing w:line="240" w:lineRule="auto"/>
              <w:jc w:val="right"/>
              <w:rPr>
                <w:sz w:val="1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FORMCHECKBOX </w:instrText>
            </w:r>
            <w:r w:rsidR="00785612"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1435" w:type="dxa"/>
            <w:gridSpan w:val="20"/>
            <w:vMerge w:val="restart"/>
            <w:tcBorders>
              <w:top w:val="single" w:sz="4" w:space="0" w:color="auto"/>
            </w:tcBorders>
            <w:vAlign w:val="bottom"/>
          </w:tcPr>
          <w:p w14:paraId="756257AF" w14:textId="77777777" w:rsidR="00E45A6D" w:rsidRPr="00844F01" w:rsidRDefault="00E45A6D" w:rsidP="001A565C">
            <w:pPr>
              <w:pStyle w:val="Nagwek1"/>
              <w:spacing w:line="260" w:lineRule="exact"/>
              <w:rPr>
                <w:bCs/>
                <w:sz w:val="16"/>
              </w:rPr>
            </w:pPr>
            <w:r w:rsidRPr="00844F01">
              <w:rPr>
                <w:bCs/>
                <w:sz w:val="16"/>
              </w:rPr>
              <w:t>1. Zwykły</w:t>
            </w:r>
          </w:p>
        </w:tc>
        <w:tc>
          <w:tcPr>
            <w:tcW w:w="394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14:paraId="58CAC0C5" w14:textId="77777777" w:rsidR="00E45A6D" w:rsidRPr="00844F01" w:rsidRDefault="00E45A6D" w:rsidP="001A565C">
            <w:pPr>
              <w:pStyle w:val="Nagwek1"/>
              <w:spacing w:line="240" w:lineRule="auto"/>
              <w:jc w:val="right"/>
              <w:rPr>
                <w:sz w:val="14"/>
              </w:rPr>
            </w:pPr>
            <w:r w:rsidRPr="00844F01"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4F01">
              <w:rPr>
                <w:rFonts w:ascii="Courier New" w:hAnsi="Courier New"/>
                <w:sz w:val="22"/>
              </w:rPr>
              <w:instrText xml:space="preserve"> FORMCHECKBOX </w:instrText>
            </w:r>
            <w:r w:rsidR="00785612" w:rsidRPr="00844F01">
              <w:rPr>
                <w:rFonts w:ascii="Courier New" w:hAnsi="Courier New"/>
                <w:sz w:val="22"/>
              </w:rPr>
            </w:r>
            <w:r w:rsidRPr="00844F01"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1416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5522A7E" w14:textId="77777777" w:rsidR="00E45A6D" w:rsidRPr="00844F01" w:rsidRDefault="00E45A6D" w:rsidP="001A565C">
            <w:pPr>
              <w:pStyle w:val="Nagwek1"/>
              <w:spacing w:line="260" w:lineRule="exact"/>
              <w:rPr>
                <w:bCs/>
                <w:sz w:val="16"/>
              </w:rPr>
            </w:pPr>
            <w:r w:rsidRPr="00844F01">
              <w:rPr>
                <w:bCs/>
                <w:sz w:val="16"/>
              </w:rPr>
              <w:t>2. Korygujący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35174F" w14:textId="77777777" w:rsidR="00E45A6D" w:rsidRDefault="00E45A6D">
            <w:pPr>
              <w:pStyle w:val="Nagwek1"/>
            </w:pPr>
          </w:p>
        </w:tc>
        <w:bookmarkEnd w:id="1"/>
        <w:tc>
          <w:tcPr>
            <w:tcW w:w="41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C357F" w14:textId="77777777" w:rsidR="00E45A6D" w:rsidRPr="00FC3725" w:rsidRDefault="001A565C" w:rsidP="00FC3725">
            <w:pPr>
              <w:pStyle w:val="Nagwek1"/>
              <w:spacing w:before="60" w:line="260" w:lineRule="exact"/>
              <w:rPr>
                <w:rFonts w:cs="Arial"/>
                <w:bCs/>
                <w:sz w:val="20"/>
              </w:rPr>
            </w:pPr>
            <w:r w:rsidRPr="00FC3725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cs="Arial"/>
                <w:bCs/>
                <w:sz w:val="20"/>
              </w:rPr>
              <w:instrText xml:space="preserve"> FORMTEXT </w:instrText>
            </w:r>
            <w:r w:rsidRPr="00FC3725">
              <w:rPr>
                <w:rFonts w:cs="Arial"/>
                <w:bCs/>
                <w:sz w:val="20"/>
              </w:rPr>
            </w:r>
            <w:r w:rsidRPr="00FC3725">
              <w:rPr>
                <w:rFonts w:cs="Arial"/>
                <w:bCs/>
                <w:sz w:val="20"/>
              </w:rPr>
              <w:fldChar w:fldCharType="separate"/>
            </w:r>
            <w:r w:rsidR="00785612">
              <w:rPr>
                <w:rFonts w:cs="Arial"/>
                <w:bCs/>
                <w:noProof/>
                <w:sz w:val="20"/>
              </w:rPr>
              <w:t> </w:t>
            </w:r>
            <w:r w:rsidR="00785612">
              <w:rPr>
                <w:rFonts w:cs="Arial"/>
                <w:bCs/>
                <w:noProof/>
                <w:sz w:val="20"/>
              </w:rPr>
              <w:t> </w:t>
            </w:r>
            <w:r w:rsidR="00785612">
              <w:rPr>
                <w:rFonts w:cs="Arial"/>
                <w:bCs/>
                <w:noProof/>
                <w:sz w:val="20"/>
              </w:rPr>
              <w:t> </w:t>
            </w:r>
            <w:r w:rsidR="00785612">
              <w:rPr>
                <w:rFonts w:cs="Arial"/>
                <w:bCs/>
                <w:noProof/>
                <w:sz w:val="20"/>
              </w:rPr>
              <w:t> </w:t>
            </w:r>
            <w:r w:rsidR="00785612">
              <w:rPr>
                <w:rFonts w:cs="Arial"/>
                <w:bCs/>
                <w:noProof/>
                <w:sz w:val="20"/>
              </w:rPr>
              <w:t> </w:t>
            </w:r>
            <w:r w:rsidRPr="00FC3725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143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42D3674" w14:textId="77777777" w:rsidR="00E45A6D" w:rsidRDefault="00E45A6D">
            <w:pPr>
              <w:pStyle w:val="Nagwek1"/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F00DF" w14:textId="77777777" w:rsidR="00E45A6D" w:rsidRDefault="00E45A6D">
            <w:pPr>
              <w:pStyle w:val="Nagwek1"/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</w:tcBorders>
            <w:vAlign w:val="center"/>
          </w:tcPr>
          <w:p w14:paraId="5A2120E2" w14:textId="77777777" w:rsidR="00E45A6D" w:rsidRPr="001A565C" w:rsidRDefault="00E45A6D" w:rsidP="001A565C">
            <w:pPr>
              <w:pStyle w:val="Nagwek1"/>
              <w:spacing w:after="10" w:line="240" w:lineRule="exact"/>
              <w:ind w:left="28" w:right="-170"/>
              <w:rPr>
                <w:rFonts w:ascii="Courier New" w:hAnsi="Courier New" w:cs="Courier New"/>
                <w:bCs/>
                <w:spacing w:val="118"/>
                <w:sz w:val="20"/>
              </w:rPr>
            </w:pPr>
            <w:r w:rsidRPr="001A565C">
              <w:rPr>
                <w:rFonts w:ascii="Courier New" w:hAnsi="Courier New" w:cs="Courier New"/>
                <w:bCs/>
                <w:spacing w:val="118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A565C">
              <w:rPr>
                <w:rFonts w:ascii="Courier New" w:hAnsi="Courier New" w:cs="Courier New"/>
                <w:bCs/>
                <w:spacing w:val="118"/>
                <w:sz w:val="20"/>
              </w:rPr>
              <w:instrText xml:space="preserve"> FORMTEXT </w:instrText>
            </w:r>
            <w:r w:rsidRPr="001A565C">
              <w:rPr>
                <w:rFonts w:ascii="Courier New" w:hAnsi="Courier New" w:cs="Courier New"/>
                <w:bCs/>
                <w:spacing w:val="118"/>
                <w:sz w:val="20"/>
              </w:rPr>
            </w:r>
            <w:r w:rsidRPr="001A565C">
              <w:rPr>
                <w:rFonts w:ascii="Courier New" w:hAnsi="Courier New" w:cs="Courier New"/>
                <w:bCs/>
                <w:spacing w:val="118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t> </w:t>
            </w:r>
            <w:r w:rsidRPr="001A565C">
              <w:rPr>
                <w:rFonts w:ascii="Courier New" w:hAnsi="Courier New" w:cs="Courier New"/>
                <w:bCs/>
                <w:spacing w:val="118"/>
                <w:sz w:val="20"/>
              </w:rPr>
              <w:fldChar w:fldCharType="end"/>
            </w:r>
          </w:p>
        </w:tc>
        <w:tc>
          <w:tcPr>
            <w:tcW w:w="2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3F76EF2" w14:textId="77777777" w:rsidR="00E45A6D" w:rsidRPr="001A565C" w:rsidRDefault="00E45A6D" w:rsidP="001A565C">
            <w:pPr>
              <w:pStyle w:val="Nagwek1"/>
              <w:spacing w:after="10" w:line="240" w:lineRule="exact"/>
              <w:ind w:right="-5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</w:tcBorders>
            <w:vAlign w:val="center"/>
          </w:tcPr>
          <w:p w14:paraId="06680286" w14:textId="77777777" w:rsidR="00E45A6D" w:rsidRPr="001A565C" w:rsidRDefault="00E45A6D" w:rsidP="001A565C">
            <w:pPr>
              <w:pStyle w:val="Nagwek1"/>
              <w:spacing w:after="10" w:line="240" w:lineRule="exact"/>
              <w:ind w:left="28" w:right="-170"/>
              <w:rPr>
                <w:rFonts w:ascii="Courier New" w:hAnsi="Courier New" w:cs="Courier New"/>
                <w:bCs/>
                <w:spacing w:val="106"/>
                <w:sz w:val="20"/>
              </w:rPr>
            </w:pPr>
            <w:r w:rsidRPr="001A565C">
              <w:rPr>
                <w:rFonts w:ascii="Courier New" w:hAnsi="Courier New" w:cs="Courier New"/>
                <w:bCs/>
                <w:spacing w:val="106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A565C">
              <w:rPr>
                <w:rFonts w:ascii="Courier New" w:hAnsi="Courier New" w:cs="Courier New"/>
                <w:bCs/>
                <w:spacing w:val="106"/>
                <w:sz w:val="20"/>
              </w:rPr>
              <w:instrText xml:space="preserve"> FORMTEXT </w:instrText>
            </w:r>
            <w:r w:rsidRPr="001A565C">
              <w:rPr>
                <w:rFonts w:ascii="Courier New" w:hAnsi="Courier New" w:cs="Courier New"/>
                <w:bCs/>
                <w:spacing w:val="106"/>
                <w:sz w:val="20"/>
              </w:rPr>
            </w:r>
            <w:r w:rsidRPr="001A565C">
              <w:rPr>
                <w:rFonts w:ascii="Courier New" w:hAnsi="Courier New" w:cs="Courier New"/>
                <w:bCs/>
                <w:spacing w:val="106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106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06"/>
                <w:sz w:val="20"/>
              </w:rPr>
              <w:t> </w:t>
            </w:r>
            <w:r w:rsidRPr="001A565C">
              <w:rPr>
                <w:rFonts w:ascii="Courier New" w:hAnsi="Courier New" w:cs="Courier New"/>
                <w:bCs/>
                <w:spacing w:val="106"/>
                <w:sz w:val="20"/>
              </w:rPr>
              <w:fldChar w:fldCharType="end"/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</w:tcBorders>
            <w:vAlign w:val="center"/>
          </w:tcPr>
          <w:p w14:paraId="5F358287" w14:textId="77777777" w:rsidR="00E45A6D" w:rsidRPr="001A565C" w:rsidRDefault="00E45A6D" w:rsidP="001A565C">
            <w:pPr>
              <w:pStyle w:val="Nagwek1"/>
              <w:spacing w:after="10" w:line="240" w:lineRule="exact"/>
              <w:ind w:right="-5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</w:tcBorders>
            <w:vAlign w:val="center"/>
          </w:tcPr>
          <w:p w14:paraId="22DD698F" w14:textId="77777777" w:rsidR="00E45A6D" w:rsidRPr="001A565C" w:rsidRDefault="00E45A6D" w:rsidP="001A565C">
            <w:pPr>
              <w:pStyle w:val="Nagwek1"/>
              <w:spacing w:after="10" w:line="240" w:lineRule="exact"/>
              <w:ind w:left="28" w:right="-170"/>
              <w:rPr>
                <w:rFonts w:ascii="Courier New" w:hAnsi="Courier New" w:cs="Courier New"/>
                <w:bCs/>
                <w:spacing w:val="106"/>
                <w:sz w:val="20"/>
              </w:rPr>
            </w:pPr>
            <w:r w:rsidRPr="001A565C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A565C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instrText xml:space="preserve"> FORMTEXT </w:instrText>
            </w:r>
            <w:r w:rsidRPr="001A565C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</w:r>
            <w:r w:rsidRPr="001A565C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t> </w:t>
            </w:r>
            <w:r w:rsidRPr="001A565C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fldChar w:fldCharType="end"/>
            </w:r>
          </w:p>
        </w:tc>
        <w:tc>
          <w:tcPr>
            <w:tcW w:w="2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757BC" w14:textId="77777777" w:rsidR="00E45A6D" w:rsidRDefault="00E45A6D">
            <w:pPr>
              <w:pStyle w:val="Nagwek1"/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5D9765" w14:textId="77777777" w:rsidR="00E45A6D" w:rsidRDefault="00E45A6D">
            <w:pPr>
              <w:pStyle w:val="Nagwek1"/>
            </w:pPr>
          </w:p>
        </w:tc>
      </w:tr>
      <w:tr w:rsidR="00E45A6D" w14:paraId="5E0159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AA2291" w14:textId="77777777" w:rsidR="00E45A6D" w:rsidRDefault="00E45A6D">
            <w:pPr>
              <w:pStyle w:val="Nagwek1"/>
            </w:pPr>
          </w:p>
        </w:tc>
        <w:tc>
          <w:tcPr>
            <w:tcW w:w="3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FCFEEC" w14:textId="77777777" w:rsidR="00E45A6D" w:rsidRDefault="00E45A6D">
            <w:pPr>
              <w:pStyle w:val="Nagwek1"/>
            </w:pP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</w:tcBorders>
            <w:vAlign w:val="center"/>
          </w:tcPr>
          <w:p w14:paraId="1FCC934E" w14:textId="77777777" w:rsidR="00E45A6D" w:rsidRDefault="00E45A6D">
            <w:pPr>
              <w:pStyle w:val="Nagwek1"/>
            </w:pPr>
          </w:p>
        </w:tc>
        <w:tc>
          <w:tcPr>
            <w:tcW w:w="394" w:type="dxa"/>
            <w:gridSpan w:val="3"/>
            <w:vMerge/>
            <w:tcBorders>
              <w:top w:val="single" w:sz="4" w:space="0" w:color="auto"/>
            </w:tcBorders>
            <w:vAlign w:val="center"/>
          </w:tcPr>
          <w:p w14:paraId="063BDC93" w14:textId="77777777" w:rsidR="00E45A6D" w:rsidRDefault="00E45A6D">
            <w:pPr>
              <w:pStyle w:val="Nagwek1"/>
            </w:pPr>
          </w:p>
        </w:tc>
        <w:tc>
          <w:tcPr>
            <w:tcW w:w="1416" w:type="dxa"/>
            <w:gridSpan w:val="6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89A096" w14:textId="77777777" w:rsidR="00E45A6D" w:rsidRDefault="00E45A6D">
            <w:pPr>
              <w:pStyle w:val="Nagwek1"/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E26246" w14:textId="77777777" w:rsidR="00E45A6D" w:rsidRDefault="00E45A6D">
            <w:pPr>
              <w:pStyle w:val="Nagwek1"/>
            </w:pPr>
          </w:p>
        </w:tc>
        <w:tc>
          <w:tcPr>
            <w:tcW w:w="4104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F1B8" w14:textId="77777777" w:rsidR="00E45A6D" w:rsidRDefault="00E45A6D">
            <w:pPr>
              <w:pStyle w:val="Nagwek1"/>
            </w:pPr>
          </w:p>
        </w:tc>
        <w:tc>
          <w:tcPr>
            <w:tcW w:w="143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A5F4F7" w14:textId="77777777" w:rsidR="00E45A6D" w:rsidRDefault="00E45A6D">
            <w:pPr>
              <w:pStyle w:val="Nagwek1"/>
            </w:pPr>
          </w:p>
        </w:tc>
        <w:tc>
          <w:tcPr>
            <w:tcW w:w="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36865" w14:textId="77777777" w:rsidR="00E45A6D" w:rsidRDefault="00E45A6D">
            <w:pPr>
              <w:pStyle w:val="Nagwek1"/>
            </w:pP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BB29" w14:textId="77777777" w:rsidR="00E45A6D" w:rsidRDefault="00E45A6D">
            <w:pPr>
              <w:pStyle w:val="Nagwek1"/>
            </w:pPr>
          </w:p>
        </w:tc>
        <w:tc>
          <w:tcPr>
            <w:tcW w:w="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73F" w14:textId="77777777" w:rsidR="00E45A6D" w:rsidRDefault="00E45A6D">
            <w:pPr>
              <w:pStyle w:val="Nagwek1"/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8F67" w14:textId="77777777" w:rsidR="00E45A6D" w:rsidRDefault="00E45A6D">
            <w:pPr>
              <w:pStyle w:val="Nagwek1"/>
            </w:pP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08C9" w14:textId="77777777" w:rsidR="00E45A6D" w:rsidRDefault="00E45A6D">
            <w:pPr>
              <w:pStyle w:val="Nagwek1"/>
            </w:pPr>
          </w:p>
        </w:tc>
        <w:tc>
          <w:tcPr>
            <w:tcW w:w="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CBA80" w14:textId="77777777" w:rsidR="00E45A6D" w:rsidRDefault="00E45A6D">
            <w:pPr>
              <w:pStyle w:val="Nagwek1"/>
            </w:pPr>
          </w:p>
        </w:tc>
        <w:tc>
          <w:tcPr>
            <w:tcW w:w="2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6BCE" w14:textId="77777777" w:rsidR="00E45A6D" w:rsidRDefault="00E45A6D">
            <w:pPr>
              <w:pStyle w:val="Nagwek1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BD97" w14:textId="77777777" w:rsidR="00E45A6D" w:rsidRDefault="00E45A6D">
            <w:pPr>
              <w:pStyle w:val="Nagwek1"/>
            </w:pP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D23B1" w14:textId="77777777" w:rsidR="00E45A6D" w:rsidRDefault="00E45A6D">
            <w:pPr>
              <w:pStyle w:val="Nagwek1"/>
            </w:pP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3557" w14:textId="77777777" w:rsidR="00E45A6D" w:rsidRDefault="00E45A6D">
            <w:pPr>
              <w:pStyle w:val="Nagwek1"/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FDC9" w14:textId="77777777" w:rsidR="00E45A6D" w:rsidRDefault="00E45A6D">
            <w:pPr>
              <w:pStyle w:val="Nagwek1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DBDD2" w14:textId="77777777" w:rsidR="00E45A6D" w:rsidRDefault="00E45A6D">
            <w:pPr>
              <w:pStyle w:val="Nagwek1"/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A7E4CC" w14:textId="77777777" w:rsidR="00E45A6D" w:rsidRDefault="00E45A6D">
            <w:pPr>
              <w:pStyle w:val="Nagwek1"/>
            </w:pPr>
          </w:p>
        </w:tc>
      </w:tr>
      <w:tr w:rsidR="00E45A6D" w14:paraId="665B0B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4C7D35D" w14:textId="77777777" w:rsidR="00E45A6D" w:rsidRDefault="00E45A6D">
            <w:pPr>
              <w:pStyle w:val="Nagwek1"/>
            </w:pPr>
          </w:p>
        </w:tc>
        <w:tc>
          <w:tcPr>
            <w:tcW w:w="3604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8ED2" w14:textId="77777777" w:rsidR="00E45A6D" w:rsidRDefault="00E45A6D">
            <w:pPr>
              <w:pStyle w:val="Nagwek1"/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E7E7D5" w14:textId="77777777" w:rsidR="00E45A6D" w:rsidRDefault="00E45A6D">
            <w:pPr>
              <w:pStyle w:val="Nagwek1"/>
            </w:pPr>
          </w:p>
        </w:tc>
        <w:tc>
          <w:tcPr>
            <w:tcW w:w="4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8C2D" w14:textId="77777777" w:rsidR="00E45A6D" w:rsidRDefault="00E45A6D">
            <w:pPr>
              <w:pStyle w:val="Nagwek1"/>
            </w:pPr>
          </w:p>
        </w:tc>
        <w:tc>
          <w:tcPr>
            <w:tcW w:w="143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4CF8439" w14:textId="77777777" w:rsidR="00E45A6D" w:rsidRDefault="00E45A6D">
            <w:pPr>
              <w:pStyle w:val="Nagwek1"/>
            </w:pPr>
          </w:p>
        </w:tc>
        <w:tc>
          <w:tcPr>
            <w:tcW w:w="300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4B6F" w14:textId="77777777" w:rsidR="00E45A6D" w:rsidRDefault="00E45A6D">
            <w:pPr>
              <w:pStyle w:val="Nagwek1"/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42ABB2A" w14:textId="77777777" w:rsidR="00E45A6D" w:rsidRDefault="00E45A6D">
            <w:pPr>
              <w:pStyle w:val="Nagwek1"/>
            </w:pPr>
          </w:p>
        </w:tc>
      </w:tr>
      <w:tr w:rsidR="00E45A6D" w14:paraId="6AEA12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DE582DA" w14:textId="77777777" w:rsidR="00E45A6D" w:rsidRDefault="00E45A6D">
            <w:pPr>
              <w:pStyle w:val="Nagwek1"/>
            </w:pPr>
          </w:p>
        </w:tc>
        <w:tc>
          <w:tcPr>
            <w:tcW w:w="10995" w:type="dxa"/>
            <w:gridSpan w:val="64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8D9B36B" w14:textId="77777777" w:rsidR="00E45A6D" w:rsidRDefault="00E45A6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C501FC" w14:textId="77777777" w:rsidR="00E45A6D" w:rsidRDefault="00E45A6D">
            <w:pPr>
              <w:pStyle w:val="Nagwek1"/>
            </w:pPr>
          </w:p>
        </w:tc>
      </w:tr>
      <w:tr w:rsidR="00E45A6D" w:rsidRPr="00844F01" w14:paraId="75C1F9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099" w:type="dxa"/>
            <w:gridSpan w:val="65"/>
            <w:tcBorders>
              <w:bottom w:val="single" w:sz="4" w:space="0" w:color="auto"/>
            </w:tcBorders>
            <w:vAlign w:val="center"/>
          </w:tcPr>
          <w:p w14:paraId="30E64F38" w14:textId="77777777" w:rsidR="00E45A6D" w:rsidRPr="00844F01" w:rsidRDefault="00E45A6D">
            <w:pPr>
              <w:pStyle w:val="Nagwek1"/>
              <w:rPr>
                <w:bCs/>
              </w:rPr>
            </w:pPr>
            <w:r w:rsidRPr="00844F01">
              <w:rPr>
                <w:bCs/>
              </w:rPr>
              <w:t>Część I</w:t>
            </w:r>
          </w:p>
        </w:tc>
        <w:tc>
          <w:tcPr>
            <w:tcW w:w="150" w:type="dxa"/>
            <w:tcBorders>
              <w:bottom w:val="single" w:sz="4" w:space="0" w:color="auto"/>
            </w:tcBorders>
            <w:vAlign w:val="center"/>
          </w:tcPr>
          <w:p w14:paraId="0E79E7E5" w14:textId="77777777" w:rsidR="00E45A6D" w:rsidRPr="00844F01" w:rsidRDefault="00E45A6D">
            <w:pPr>
              <w:pStyle w:val="Nagwek1"/>
            </w:pPr>
          </w:p>
        </w:tc>
      </w:tr>
      <w:tr w:rsidR="00E45A6D" w14:paraId="7166AD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099" w:type="dxa"/>
            <w:gridSpan w:val="65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2D985356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B. Dane ewidencyjne składającego</w:t>
            </w: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7C1D073" w14:textId="77777777" w:rsidR="00E45A6D" w:rsidRDefault="00E45A6D">
            <w:pPr>
              <w:pStyle w:val="Nagwek1"/>
            </w:pPr>
          </w:p>
        </w:tc>
      </w:tr>
      <w:tr w:rsidR="00E45A6D" w14:paraId="603F78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0EC303" w14:textId="77777777" w:rsidR="00E45A6D" w:rsidRDefault="00E45A6D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05C02F6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B1. Dane ewidencyjne i adres składającego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4EA6C09" w14:textId="77777777" w:rsidR="00E45A6D" w:rsidRDefault="00E45A6D">
            <w:pPr>
              <w:pStyle w:val="Nagwek1"/>
            </w:pPr>
          </w:p>
        </w:tc>
      </w:tr>
      <w:tr w:rsidR="00E45A6D" w14:paraId="6EC778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E0C061A" w14:textId="77777777" w:rsidR="00E45A6D" w:rsidRDefault="00E45A6D">
            <w:pPr>
              <w:pStyle w:val="Nagwek1"/>
            </w:pPr>
          </w:p>
        </w:tc>
        <w:tc>
          <w:tcPr>
            <w:tcW w:w="7735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31B84" w14:textId="77777777" w:rsidR="00E45A6D" w:rsidRDefault="00E45A6D" w:rsidP="005F3713">
            <w:pPr>
              <w:pStyle w:val="Nagwek1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4. Imię (imiona) i nazwisko składającego</w:t>
            </w:r>
          </w:p>
        </w:tc>
        <w:tc>
          <w:tcPr>
            <w:tcW w:w="184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36B66" w14:textId="77777777" w:rsidR="00E45A6D" w:rsidRDefault="00E45A6D">
            <w:pPr>
              <w:pStyle w:val="Nagwek1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5. NIP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BF6BB" w14:textId="77777777" w:rsidR="00E45A6D" w:rsidRDefault="00E45A6D">
            <w:pPr>
              <w:pStyle w:val="Nagwek1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6. PKD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9453321" w14:textId="77777777" w:rsidR="00E45A6D" w:rsidRDefault="00E45A6D">
            <w:pPr>
              <w:pStyle w:val="Nagwek1"/>
            </w:pPr>
          </w:p>
        </w:tc>
      </w:tr>
      <w:tr w:rsidR="001A565C" w14:paraId="2AEF54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787EDC" w14:textId="77777777" w:rsidR="001A565C" w:rsidRDefault="001A565C" w:rsidP="001A565C">
            <w:pPr>
              <w:pStyle w:val="Nagwek1"/>
            </w:pPr>
          </w:p>
        </w:tc>
        <w:tc>
          <w:tcPr>
            <w:tcW w:w="7735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A3C0" w14:textId="77777777" w:rsidR="001A565C" w:rsidRPr="00FC3725" w:rsidRDefault="001A565C" w:rsidP="001A565C">
            <w:pPr>
              <w:spacing w:line="240" w:lineRule="exact"/>
              <w:rPr>
                <w:rFonts w:ascii="Arial" w:hAnsi="Arial" w:cs="Arial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D0E4" w14:textId="77777777" w:rsidR="001A565C" w:rsidRPr="00FC3725" w:rsidRDefault="001A565C" w:rsidP="001A565C">
            <w:pPr>
              <w:spacing w:line="250" w:lineRule="exact"/>
              <w:jc w:val="center"/>
              <w:rPr>
                <w:rFonts w:ascii="Arial" w:hAnsi="Arial" w:cs="Arial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BA5C" w14:textId="77777777" w:rsidR="001A565C" w:rsidRPr="00FC3725" w:rsidRDefault="001A565C" w:rsidP="001A565C">
            <w:pPr>
              <w:spacing w:line="250" w:lineRule="exact"/>
              <w:jc w:val="center"/>
              <w:rPr>
                <w:rFonts w:ascii="Arial" w:hAnsi="Arial" w:cs="Arial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B514E4" w14:textId="77777777" w:rsidR="001A565C" w:rsidRDefault="001A565C" w:rsidP="001A565C">
            <w:pPr>
              <w:pStyle w:val="Nagwek1"/>
            </w:pPr>
          </w:p>
        </w:tc>
      </w:tr>
      <w:tr w:rsidR="001A565C" w14:paraId="3E9948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A9824B7" w14:textId="77777777" w:rsidR="001A565C" w:rsidRDefault="001A565C" w:rsidP="001A565C">
            <w:pPr>
              <w:pStyle w:val="Nagwek1"/>
            </w:pPr>
          </w:p>
        </w:tc>
        <w:tc>
          <w:tcPr>
            <w:tcW w:w="4297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5464F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7. Województwo</w:t>
            </w:r>
          </w:p>
        </w:tc>
        <w:tc>
          <w:tcPr>
            <w:tcW w:w="6698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74FFE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8. Miejscowość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349087" w14:textId="77777777" w:rsidR="001A565C" w:rsidRDefault="001A565C" w:rsidP="001A565C">
            <w:pPr>
              <w:pStyle w:val="Nagwek1"/>
            </w:pPr>
          </w:p>
        </w:tc>
      </w:tr>
      <w:tr w:rsidR="00994744" w14:paraId="6E10D6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98FD404" w14:textId="77777777" w:rsidR="00994744" w:rsidRDefault="00994744" w:rsidP="00994744">
            <w:pPr>
              <w:pStyle w:val="Nagwek1"/>
            </w:pPr>
          </w:p>
        </w:tc>
        <w:tc>
          <w:tcPr>
            <w:tcW w:w="4297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531A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698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E862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0CCC93" w14:textId="77777777" w:rsidR="00994744" w:rsidRDefault="00994744" w:rsidP="00994744">
            <w:pPr>
              <w:pStyle w:val="Nagwek1"/>
            </w:pPr>
          </w:p>
        </w:tc>
      </w:tr>
      <w:tr w:rsidR="001A565C" w14:paraId="5B8AA5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F388B5" w14:textId="77777777" w:rsidR="001A565C" w:rsidRDefault="001A565C" w:rsidP="001A565C">
            <w:pPr>
              <w:pStyle w:val="Nagwek1"/>
            </w:pPr>
          </w:p>
        </w:tc>
        <w:tc>
          <w:tcPr>
            <w:tcW w:w="13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03DA1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9. Kod pocztowy</w:t>
            </w:r>
          </w:p>
        </w:tc>
        <w:tc>
          <w:tcPr>
            <w:tcW w:w="2973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913F8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10. Poczta</w:t>
            </w:r>
          </w:p>
        </w:tc>
        <w:tc>
          <w:tcPr>
            <w:tcW w:w="36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FD9B3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11. Ulica 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F823D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12. Nr domu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452AD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13. Nr lokalu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E847BB6" w14:textId="77777777" w:rsidR="001A565C" w:rsidRDefault="001A565C" w:rsidP="001A565C">
            <w:pPr>
              <w:pStyle w:val="Nagwek1"/>
            </w:pPr>
          </w:p>
        </w:tc>
      </w:tr>
      <w:tr w:rsidR="00994744" w14:paraId="7DE9D5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0845AC" w14:textId="77777777" w:rsidR="00994744" w:rsidRDefault="00994744" w:rsidP="00994744">
            <w:pPr>
              <w:pStyle w:val="Nagwek1"/>
            </w:pPr>
          </w:p>
        </w:tc>
        <w:bookmarkStart w:id="2" w:name="Tekst7"/>
        <w:tc>
          <w:tcPr>
            <w:tcW w:w="13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D643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bookmarkEnd w:id="2"/>
        <w:tc>
          <w:tcPr>
            <w:tcW w:w="2973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AF12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6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A23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E30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3960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12EBB8" w14:textId="77777777" w:rsidR="00994744" w:rsidRDefault="00994744" w:rsidP="00994744">
            <w:pPr>
              <w:pStyle w:val="Nagwek1"/>
            </w:pPr>
          </w:p>
        </w:tc>
      </w:tr>
      <w:tr w:rsidR="001A565C" w14:paraId="461CCD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B05975" w14:textId="77777777" w:rsidR="001A565C" w:rsidRDefault="001A565C" w:rsidP="001A565C">
            <w:pPr>
              <w:pStyle w:val="Nagwek1"/>
            </w:pPr>
          </w:p>
        </w:tc>
        <w:tc>
          <w:tcPr>
            <w:tcW w:w="259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49BC6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14. Telefon</w:t>
            </w:r>
            <w:r>
              <w:rPr>
                <w:sz w:val="14"/>
                <w:vertAlign w:val="superscript"/>
                <w:lang w:val="de-DE"/>
              </w:rPr>
              <w:t>2</w:t>
            </w:r>
          </w:p>
        </w:tc>
        <w:tc>
          <w:tcPr>
            <w:tcW w:w="3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8AC3C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15. Faks</w:t>
            </w:r>
            <w:r>
              <w:rPr>
                <w:sz w:val="14"/>
                <w:vertAlign w:val="superscript"/>
                <w:lang w:val="de-DE"/>
              </w:rPr>
              <w:t>2</w:t>
            </w:r>
          </w:p>
        </w:tc>
        <w:tc>
          <w:tcPr>
            <w:tcW w:w="5284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44135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16. E-mail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3645B4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</w:tr>
      <w:tr w:rsidR="00994744" w14:paraId="586B13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A0E23E7" w14:textId="77777777" w:rsidR="00994744" w:rsidRDefault="00994744" w:rsidP="00994744">
            <w:pPr>
              <w:pStyle w:val="Nagwek1"/>
              <w:rPr>
                <w:lang w:val="de-DE"/>
              </w:rPr>
            </w:pPr>
          </w:p>
        </w:tc>
        <w:tc>
          <w:tcPr>
            <w:tcW w:w="2598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36FF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BEC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284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FD2A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0FA2BB2" w14:textId="77777777" w:rsidR="00994744" w:rsidRDefault="00994744" w:rsidP="00994744">
            <w:pPr>
              <w:pStyle w:val="Nagwek1"/>
              <w:rPr>
                <w:lang w:val="de-DE"/>
              </w:rPr>
            </w:pPr>
          </w:p>
        </w:tc>
      </w:tr>
      <w:tr w:rsidR="001A565C" w14:paraId="4AFC9A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4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EDE7651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576DCA2E" w14:textId="77777777" w:rsidR="001A565C" w:rsidRDefault="001A565C" w:rsidP="001A565C">
            <w:pPr>
              <w:pStyle w:val="Nagwek1"/>
              <w:spacing w:line="200" w:lineRule="exact"/>
              <w:rPr>
                <w:b w:val="0"/>
                <w:bCs/>
                <w:sz w:val="16"/>
                <w:lang w:val="de-DE"/>
              </w:rPr>
            </w:pPr>
          </w:p>
        </w:tc>
        <w:tc>
          <w:tcPr>
            <w:tcW w:w="150" w:type="dxa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29F22EDD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</w:tr>
      <w:tr w:rsidR="001A565C" w14:paraId="738D8E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B435B2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77CDD15" w14:textId="77777777" w:rsidR="001A565C" w:rsidRDefault="001A565C" w:rsidP="001A565C">
            <w:pPr>
              <w:pStyle w:val="Nagwek1"/>
              <w:tabs>
                <w:tab w:val="left" w:pos="5593"/>
              </w:tabs>
              <w:spacing w:line="200" w:lineRule="exact"/>
              <w:ind w:right="-57"/>
              <w:rPr>
                <w:b w:val="0"/>
                <w:bCs/>
                <w:sz w:val="16"/>
              </w:rPr>
            </w:pPr>
            <w:r>
              <w:rPr>
                <w:sz w:val="16"/>
              </w:rPr>
              <w:t xml:space="preserve">B2. Adres do korespondencji </w:t>
            </w:r>
            <w:r>
              <w:rPr>
                <w:b w:val="0"/>
                <w:bCs/>
                <w:sz w:val="16"/>
              </w:rPr>
              <w:t xml:space="preserve">                                                                   </w:t>
            </w:r>
            <w:r>
              <w:rPr>
                <w:b w:val="0"/>
                <w:bCs/>
                <w:sz w:val="16"/>
              </w:rPr>
              <w:tab/>
            </w:r>
            <w:r w:rsidRPr="001709CD">
              <w:rPr>
                <w:b w:val="0"/>
                <w:bCs/>
                <w:i/>
                <w:iCs/>
                <w:sz w:val="13"/>
                <w:szCs w:val="13"/>
              </w:rPr>
              <w:t>Wypełnia składający mający inny adres korespondencyjny niż adres wykazany w bloku B1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3A4C4A" w14:textId="77777777" w:rsidR="001A565C" w:rsidRDefault="001A565C" w:rsidP="001A565C">
            <w:pPr>
              <w:pStyle w:val="Nagwek1"/>
            </w:pPr>
          </w:p>
        </w:tc>
      </w:tr>
      <w:tr w:rsidR="001A565C" w14:paraId="558CB3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8A72385" w14:textId="77777777" w:rsidR="001A565C" w:rsidRDefault="001A565C" w:rsidP="001A565C">
            <w:pPr>
              <w:pStyle w:val="Nagwek1"/>
            </w:pPr>
          </w:p>
        </w:tc>
        <w:tc>
          <w:tcPr>
            <w:tcW w:w="14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A6049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17. Kod pocztowy</w:t>
            </w:r>
          </w:p>
        </w:tc>
        <w:tc>
          <w:tcPr>
            <w:tcW w:w="283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CA87D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18. Poczta</w:t>
            </w:r>
          </w:p>
        </w:tc>
        <w:tc>
          <w:tcPr>
            <w:tcW w:w="36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88053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19. Ulica 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FE3D7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20. Nr domu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49A53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21. Nr lokalu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0115F96" w14:textId="77777777" w:rsidR="001A565C" w:rsidRDefault="001A565C" w:rsidP="001A565C">
            <w:pPr>
              <w:pStyle w:val="Nagwek1"/>
            </w:pPr>
          </w:p>
        </w:tc>
      </w:tr>
      <w:tr w:rsidR="00994744" w14:paraId="6C1FA1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1D5671D" w14:textId="77777777" w:rsidR="00994744" w:rsidRDefault="00994744" w:rsidP="00994744">
            <w:pPr>
              <w:pStyle w:val="Nagwek1"/>
            </w:pPr>
          </w:p>
        </w:tc>
        <w:tc>
          <w:tcPr>
            <w:tcW w:w="146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7BA8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B7BE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6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DA73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533B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607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4B8AFC" w14:textId="77777777" w:rsidR="00994744" w:rsidRDefault="00994744" w:rsidP="00994744">
            <w:pPr>
              <w:pStyle w:val="Nagwek1"/>
            </w:pPr>
          </w:p>
        </w:tc>
      </w:tr>
      <w:tr w:rsidR="001A565C" w14:paraId="296179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74BEE3" w14:textId="77777777" w:rsidR="001A565C" w:rsidRDefault="001A565C" w:rsidP="001A565C">
            <w:pPr>
              <w:pStyle w:val="Nagwek1"/>
            </w:pPr>
          </w:p>
        </w:tc>
        <w:tc>
          <w:tcPr>
            <w:tcW w:w="259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BCCED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22. Telefon</w:t>
            </w:r>
            <w:r>
              <w:rPr>
                <w:sz w:val="14"/>
                <w:vertAlign w:val="superscript"/>
                <w:lang w:val="de-DE"/>
              </w:rPr>
              <w:t>2</w:t>
            </w:r>
          </w:p>
        </w:tc>
        <w:tc>
          <w:tcPr>
            <w:tcW w:w="3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17E5B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23. Faks</w:t>
            </w:r>
            <w:r>
              <w:rPr>
                <w:sz w:val="14"/>
                <w:vertAlign w:val="superscript"/>
                <w:lang w:val="de-DE"/>
              </w:rPr>
              <w:t>2</w:t>
            </w:r>
          </w:p>
        </w:tc>
        <w:tc>
          <w:tcPr>
            <w:tcW w:w="5284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9563A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24. E-mail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4CDE1EF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</w:tr>
      <w:tr w:rsidR="00994744" w14:paraId="2ED9EB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73582C" w14:textId="77777777" w:rsidR="00994744" w:rsidRDefault="00994744" w:rsidP="00994744">
            <w:pPr>
              <w:pStyle w:val="Nagwek1"/>
              <w:rPr>
                <w:lang w:val="de-DE"/>
              </w:rPr>
            </w:pPr>
          </w:p>
        </w:tc>
        <w:tc>
          <w:tcPr>
            <w:tcW w:w="2598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3DC4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615F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284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32D4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AEED80" w14:textId="77777777" w:rsidR="00994744" w:rsidRDefault="00994744" w:rsidP="00994744">
            <w:pPr>
              <w:pStyle w:val="Nagwek1"/>
              <w:rPr>
                <w:lang w:val="de-DE"/>
              </w:rPr>
            </w:pPr>
          </w:p>
        </w:tc>
      </w:tr>
      <w:tr w:rsidR="001A565C" w14:paraId="714D85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4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93F345B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8C88A09" w14:textId="77777777" w:rsidR="001A565C" w:rsidRDefault="001A565C" w:rsidP="001A565C">
            <w:pPr>
              <w:pStyle w:val="Nagwek1"/>
              <w:spacing w:line="200" w:lineRule="exact"/>
              <w:rPr>
                <w:b w:val="0"/>
                <w:bCs/>
                <w:sz w:val="16"/>
                <w:lang w:val="de-DE"/>
              </w:rPr>
            </w:pPr>
          </w:p>
        </w:tc>
        <w:tc>
          <w:tcPr>
            <w:tcW w:w="150" w:type="dxa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064423B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</w:tr>
      <w:tr w:rsidR="001A565C" w14:paraId="5763DD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04CF69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195D220" w14:textId="77777777" w:rsidR="001A565C" w:rsidRDefault="001A565C" w:rsidP="001A565C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B3. Dodatkowe informacje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BAAED71" w14:textId="77777777" w:rsidR="001A565C" w:rsidRDefault="001A565C" w:rsidP="001A565C">
            <w:pPr>
              <w:pStyle w:val="Nagwek1"/>
            </w:pPr>
          </w:p>
        </w:tc>
      </w:tr>
      <w:tr w:rsidR="001A565C" w14:paraId="13B7D6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D314143" w14:textId="77777777" w:rsidR="001A565C" w:rsidRDefault="001A565C" w:rsidP="001A565C">
            <w:pPr>
              <w:pStyle w:val="Nagwek1"/>
            </w:pPr>
          </w:p>
        </w:tc>
        <w:tc>
          <w:tcPr>
            <w:tcW w:w="5286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16B73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25. Nazwa banku</w:t>
            </w:r>
          </w:p>
        </w:tc>
        <w:tc>
          <w:tcPr>
            <w:tcW w:w="5709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3F8E4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26. Numer rachunku bankowego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8FFBB3" w14:textId="77777777" w:rsidR="001A565C" w:rsidRDefault="001A565C" w:rsidP="001A565C">
            <w:pPr>
              <w:pStyle w:val="Nagwek1"/>
            </w:pPr>
          </w:p>
        </w:tc>
      </w:tr>
      <w:tr w:rsidR="00994744" w14:paraId="6F5D80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B44E3F" w14:textId="77777777" w:rsidR="00994744" w:rsidRDefault="00994744" w:rsidP="00994744">
            <w:pPr>
              <w:pStyle w:val="Nagwek1"/>
            </w:pPr>
          </w:p>
        </w:tc>
        <w:tc>
          <w:tcPr>
            <w:tcW w:w="5286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89B9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709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58F3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44B147B" w14:textId="77777777" w:rsidR="00994744" w:rsidRDefault="00994744" w:rsidP="00994744">
            <w:pPr>
              <w:pStyle w:val="Nagwek1"/>
            </w:pPr>
          </w:p>
        </w:tc>
      </w:tr>
      <w:tr w:rsidR="001A565C" w14:paraId="163F43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2A1644" w14:textId="77777777" w:rsidR="001A565C" w:rsidRDefault="001A565C" w:rsidP="001A565C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51CEB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27. Krótki opis dotychczasowej działalności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536B11" w14:textId="77777777" w:rsidR="001A565C" w:rsidRDefault="001A565C" w:rsidP="001A565C">
            <w:pPr>
              <w:pStyle w:val="Nagwek1"/>
            </w:pPr>
          </w:p>
        </w:tc>
      </w:tr>
      <w:tr w:rsidR="00994744" w14:paraId="222C12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027F3B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3A4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792FCF" w14:textId="77777777" w:rsidR="00994744" w:rsidRDefault="00994744" w:rsidP="00994744">
            <w:pPr>
              <w:pStyle w:val="Nagwek1"/>
            </w:pPr>
          </w:p>
        </w:tc>
      </w:tr>
      <w:tr w:rsidR="00994744" w14:paraId="030B51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FBF8408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138E1CD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3B4678" w14:textId="77777777" w:rsidR="00994744" w:rsidRDefault="00994744" w:rsidP="00994744">
            <w:pPr>
              <w:pStyle w:val="Nagwek1"/>
            </w:pPr>
          </w:p>
        </w:tc>
      </w:tr>
      <w:tr w:rsidR="00994744" w14:paraId="6532C3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F1396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F503C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61079" w14:textId="77777777" w:rsidR="00994744" w:rsidRDefault="00994744" w:rsidP="00994744">
            <w:pPr>
              <w:pStyle w:val="Nagwek1"/>
            </w:pPr>
          </w:p>
        </w:tc>
      </w:tr>
      <w:tr w:rsidR="00994744" w14:paraId="17237F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099" w:type="dxa"/>
            <w:gridSpan w:val="65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677F3143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C. Dane dotyczące wnioskowanej pomocy</w:t>
            </w:r>
            <w:r>
              <w:rPr>
                <w:b w:val="0"/>
                <w:sz w:val="16"/>
                <w:vertAlign w:val="superscript"/>
              </w:rPr>
              <w:t>3</w:t>
            </w: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91D84B" w14:textId="77777777" w:rsidR="00994744" w:rsidRDefault="00994744" w:rsidP="00994744">
            <w:pPr>
              <w:pStyle w:val="Nagwek1"/>
            </w:pPr>
          </w:p>
        </w:tc>
      </w:tr>
      <w:tr w:rsidR="00994744" w14:paraId="543B66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7ED8AEB" w14:textId="77777777" w:rsidR="00994744" w:rsidRDefault="00994744" w:rsidP="00994744">
            <w:pPr>
              <w:pStyle w:val="Nagwek1"/>
            </w:pPr>
          </w:p>
        </w:tc>
        <w:tc>
          <w:tcPr>
            <w:tcW w:w="4297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72B57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28. Wnioskowana kwota ogółem</w:t>
            </w:r>
          </w:p>
        </w:tc>
        <w:tc>
          <w:tcPr>
            <w:tcW w:w="6698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69DDE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29. Forma zabezpieczenia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F2331D5" w14:textId="77777777" w:rsidR="00994744" w:rsidRDefault="00994744" w:rsidP="00994744">
            <w:pPr>
              <w:pStyle w:val="Nagwek1"/>
            </w:pPr>
          </w:p>
        </w:tc>
      </w:tr>
      <w:tr w:rsidR="00994744" w14:paraId="77DE4B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D0CBCE" w14:textId="77777777" w:rsidR="00994744" w:rsidRDefault="00994744" w:rsidP="00994744">
            <w:pPr>
              <w:pStyle w:val="Nagwek1"/>
            </w:pPr>
          </w:p>
        </w:tc>
        <w:tc>
          <w:tcPr>
            <w:tcW w:w="4297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4EEA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Arial" w:hAnsi="Arial" w:cs="Arial"/>
                <w:b/>
                <w:noProof/>
              </w:rPr>
            </w:pPr>
            <w:r w:rsidRPr="00FC372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  <w:noProof/>
              </w:rPr>
            </w:r>
            <w:r w:rsidRPr="00FC3725">
              <w:rPr>
                <w:rFonts w:ascii="Arial" w:hAnsi="Arial" w:cs="Arial"/>
                <w:b/>
                <w:noProof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6698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3FE0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39E382F" w14:textId="77777777" w:rsidR="00994744" w:rsidRDefault="00994744" w:rsidP="00994744">
            <w:pPr>
              <w:pStyle w:val="Nagwek1"/>
            </w:pPr>
          </w:p>
        </w:tc>
      </w:tr>
      <w:tr w:rsidR="00994744" w14:paraId="719255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609F534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7109F22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3B5D3FD" w14:textId="77777777" w:rsidR="00994744" w:rsidRDefault="00994744" w:rsidP="00994744">
            <w:pPr>
              <w:pStyle w:val="Nagwek1"/>
            </w:pPr>
          </w:p>
        </w:tc>
      </w:tr>
      <w:tr w:rsidR="00994744" w14:paraId="122019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4" w:type="dxa"/>
            <w:tcBorders>
              <w:top w:val="single" w:sz="4" w:space="0" w:color="auto"/>
            </w:tcBorders>
            <w:vAlign w:val="center"/>
          </w:tcPr>
          <w:p w14:paraId="15DFFE69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</w:tcBorders>
            <w:vAlign w:val="center"/>
          </w:tcPr>
          <w:p w14:paraId="4D2FD0E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</w:tcBorders>
            <w:vAlign w:val="center"/>
          </w:tcPr>
          <w:p w14:paraId="3E6DB75C" w14:textId="77777777" w:rsidR="00994744" w:rsidRDefault="00994744" w:rsidP="00994744">
            <w:pPr>
              <w:pStyle w:val="Nagwek1"/>
            </w:pPr>
          </w:p>
        </w:tc>
      </w:tr>
      <w:tr w:rsidR="00994744" w14:paraId="1E60FF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099" w:type="dxa"/>
            <w:gridSpan w:val="65"/>
            <w:tcBorders>
              <w:top w:val="single" w:sz="4" w:space="0" w:color="auto"/>
              <w:left w:val="single" w:sz="4" w:space="0" w:color="auto"/>
              <w:bottom w:val="nil"/>
            </w:tcBorders>
            <w:shd w:val="pct25" w:color="auto" w:fill="auto"/>
            <w:vAlign w:val="center"/>
          </w:tcPr>
          <w:p w14:paraId="748F0982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D. Analiza finansowa składającego (1)</w:t>
            </w:r>
            <w:r w:rsidRPr="00C34093">
              <w:rPr>
                <w:sz w:val="8"/>
                <w:szCs w:val="8"/>
              </w:rPr>
              <w:t xml:space="preserve"> </w:t>
            </w:r>
            <w:r>
              <w:rPr>
                <w:b w:val="0"/>
                <w:sz w:val="17"/>
                <w:szCs w:val="17"/>
                <w:vertAlign w:val="superscript"/>
              </w:rPr>
              <w:t>4</w:t>
            </w:r>
          </w:p>
        </w:tc>
        <w:tc>
          <w:tcPr>
            <w:tcW w:w="1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E6CC8D2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0EBECF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A2C0CD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  <w:vAlign w:val="center"/>
          </w:tcPr>
          <w:p w14:paraId="56F66E59" w14:textId="77777777" w:rsidR="00994744" w:rsidRPr="00780B22" w:rsidRDefault="00994744" w:rsidP="00994744">
            <w:pPr>
              <w:pStyle w:val="Nagwek1"/>
              <w:spacing w:before="40" w:line="200" w:lineRule="exact"/>
              <w:ind w:left="28"/>
              <w:rPr>
                <w:sz w:val="15"/>
                <w:szCs w:val="15"/>
              </w:rPr>
            </w:pPr>
            <w:r w:rsidRPr="00780B22">
              <w:rPr>
                <w:sz w:val="15"/>
                <w:szCs w:val="15"/>
              </w:rPr>
              <w:t>Aktywa trwałe i obrotowe</w:t>
            </w:r>
          </w:p>
        </w:tc>
        <w:tc>
          <w:tcPr>
            <w:tcW w:w="3261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46F43408" w14:textId="77777777" w:rsidR="00994744" w:rsidRPr="00780B22" w:rsidRDefault="00994744" w:rsidP="00994744">
            <w:pPr>
              <w:pStyle w:val="Nagwek1"/>
              <w:spacing w:line="180" w:lineRule="exact"/>
              <w:jc w:val="center"/>
              <w:rPr>
                <w:spacing w:val="-2"/>
                <w:sz w:val="14"/>
                <w:szCs w:val="14"/>
              </w:rPr>
            </w:pPr>
            <w:r w:rsidRPr="00780B22">
              <w:rPr>
                <w:spacing w:val="-2"/>
                <w:sz w:val="14"/>
                <w:szCs w:val="14"/>
              </w:rPr>
              <w:t>Rok poprzedzający ostatni rok obrotowy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217CFFBC" w14:textId="77777777" w:rsidR="00994744" w:rsidRPr="00780B22" w:rsidRDefault="00994744" w:rsidP="00994744">
            <w:pPr>
              <w:pStyle w:val="Nagwek1"/>
              <w:spacing w:line="180" w:lineRule="exact"/>
              <w:jc w:val="center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Ostatni rok obrotowy</w:t>
            </w:r>
          </w:p>
        </w:tc>
        <w:tc>
          <w:tcPr>
            <w:tcW w:w="2268" w:type="dxa"/>
            <w:gridSpan w:val="1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2" w:color="auto" w:fill="auto"/>
            <w:vAlign w:val="center"/>
          </w:tcPr>
          <w:p w14:paraId="536B8731" w14:textId="77777777" w:rsidR="00994744" w:rsidRPr="00780B22" w:rsidRDefault="00994744" w:rsidP="00994744">
            <w:pPr>
              <w:pStyle w:val="Nagwek1"/>
              <w:spacing w:line="180" w:lineRule="exact"/>
              <w:jc w:val="center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Bieżący rok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5F2E4FF8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4BECDF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939F56E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/>
            <w:tcBorders>
              <w:left w:val="single" w:sz="4" w:space="0" w:color="auto"/>
            </w:tcBorders>
            <w:shd w:val="pct12" w:color="auto" w:fill="auto"/>
            <w:vAlign w:val="bottom"/>
          </w:tcPr>
          <w:p w14:paraId="4F895F1E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261" w:type="dxa"/>
            <w:gridSpan w:val="10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412D9CA" w14:textId="77777777" w:rsidR="00994744" w:rsidRDefault="00994744" w:rsidP="00994744">
            <w:pPr>
              <w:pStyle w:val="Nagwek1"/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2126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bottom"/>
          </w:tcPr>
          <w:p w14:paraId="4239F6B2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2268" w:type="dxa"/>
            <w:gridSpan w:val="1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44B9DC1C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93E090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57B10A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59436369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4989B1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Grunty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3F6E8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30.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4178C" w14:textId="77777777" w:rsidR="00994744" w:rsidRDefault="00994744" w:rsidP="00994744">
            <w:pPr>
              <w:pStyle w:val="Nagwek1"/>
              <w:spacing w:line="150" w:lineRule="exact"/>
              <w:rPr>
                <w:sz w:val="12"/>
                <w:szCs w:val="13"/>
              </w:rPr>
            </w:pPr>
            <w:r>
              <w:rPr>
                <w:sz w:val="12"/>
                <w:szCs w:val="13"/>
              </w:rPr>
              <w:t>31.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81399" w14:textId="77777777" w:rsidR="00994744" w:rsidRDefault="00994744" w:rsidP="00994744">
            <w:pPr>
              <w:pStyle w:val="Nagwek1"/>
              <w:spacing w:line="150" w:lineRule="exact"/>
              <w:rPr>
                <w:sz w:val="12"/>
                <w:szCs w:val="13"/>
              </w:rPr>
            </w:pPr>
            <w:r>
              <w:rPr>
                <w:sz w:val="12"/>
                <w:szCs w:val="13"/>
              </w:rPr>
              <w:t>32.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6F4C832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60880D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3DEC65EE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0F335A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E002" w14:textId="77777777" w:rsidR="00994744" w:rsidRPr="00994744" w:rsidRDefault="00994744" w:rsidP="00994744">
            <w:pPr>
              <w:ind w:left="-57"/>
              <w:jc w:val="right"/>
              <w:rPr>
                <w:rFonts w:ascii="Arial" w:hAnsi="Arial" w:cs="Arial"/>
                <w:b/>
                <w:bCs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E2D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48D5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7FAEDF8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70AFC8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5E8348B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D8ABFB8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Budynki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9EB1A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33.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D4EFC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34.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C1435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35.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19FF612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347F34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2AEF73D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4FAEF6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D800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087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DD6E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59A89C40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630216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F0F848D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5CD6B5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 xml:space="preserve">Pozostały rzeczowy majątek (trwały) 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5D484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36.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6A1F9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37.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09503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38.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1317FD7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069A77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2212E5A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FC10F5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4DD0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F0FC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FE3E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8D74C64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2EBD61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EDB44A0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CE4A64F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Zapasy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D0C07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39.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32E9A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40.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F9D6A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41.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6B6D2B0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3108C1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3264D54B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6157626E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FB09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89BE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396E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C3B1104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45C1C8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37F0B5D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87C7A4E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Środki na rachunku bankowym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CD894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42.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D823A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43.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9CA75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44.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D18A6B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2389ED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363E4B28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D6113B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B3CA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1E6F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37D5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45FA000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786DE9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D6DF3DB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310580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Należności od odbiorców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D03E6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45.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B66E5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46.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73EF3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47.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6A6CF5C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1FB44A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BA458C7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AEE8C74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26E5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D01E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030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7E823DA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525CB2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2897EE8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FD66E3C" w14:textId="77777777" w:rsidR="00994744" w:rsidRPr="00780B22" w:rsidRDefault="00994744" w:rsidP="00994744">
            <w:pPr>
              <w:pStyle w:val="Nagwek1"/>
              <w:spacing w:after="20" w:line="180" w:lineRule="exact"/>
              <w:ind w:left="-57" w:right="28"/>
              <w:jc w:val="right"/>
              <w:rPr>
                <w:spacing w:val="-2"/>
                <w:sz w:val="14"/>
                <w:szCs w:val="14"/>
              </w:rPr>
            </w:pPr>
            <w:r w:rsidRPr="00780B22">
              <w:rPr>
                <w:spacing w:val="-2"/>
                <w:sz w:val="14"/>
                <w:szCs w:val="14"/>
              </w:rPr>
              <w:t>Inne (aktywa obrotowe nieujęte powyżej)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FD979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48.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6E374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49.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0B395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50.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AD617D3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56C88E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9285420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302592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2A0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73FF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874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D0C2A88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3B13EE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7200D1C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A3E468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Razem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E3F93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51.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9C36A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52.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AB19E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53.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106CDAD6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7E4088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06AFA027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1A9F9AA3" w14:textId="77777777" w:rsidR="00994744" w:rsidRDefault="00994744" w:rsidP="00994744">
            <w:pPr>
              <w:pStyle w:val="Nagwek1"/>
              <w:spacing w:line="180" w:lineRule="exact"/>
              <w:jc w:val="right"/>
              <w:rPr>
                <w:sz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FC27F8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963D3F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B85FF1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79459A62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4F7CB5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CCC18C8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tcBorders>
              <w:top w:val="double" w:sz="4" w:space="0" w:color="auto"/>
              <w:left w:val="single" w:sz="4" w:space="0" w:color="auto"/>
            </w:tcBorders>
            <w:shd w:val="pct12" w:color="auto" w:fill="auto"/>
            <w:vAlign w:val="bottom"/>
          </w:tcPr>
          <w:p w14:paraId="0CDF6615" w14:textId="77777777" w:rsidR="00994744" w:rsidRPr="007A10EF" w:rsidRDefault="00994744" w:rsidP="00994744">
            <w:pPr>
              <w:pStyle w:val="Nagwek1"/>
              <w:spacing w:line="200" w:lineRule="exact"/>
              <w:ind w:left="28"/>
              <w:rPr>
                <w:sz w:val="15"/>
                <w:szCs w:val="15"/>
              </w:rPr>
            </w:pPr>
            <w:r w:rsidRPr="007A10EF">
              <w:rPr>
                <w:sz w:val="15"/>
                <w:szCs w:val="15"/>
              </w:rPr>
              <w:t>Źródła finansowania aktywów</w:t>
            </w:r>
          </w:p>
        </w:tc>
        <w:tc>
          <w:tcPr>
            <w:tcW w:w="3261" w:type="dxa"/>
            <w:gridSpan w:val="10"/>
            <w:vMerge w:val="restart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15BFAA9" w14:textId="77777777" w:rsidR="00994744" w:rsidRPr="007A10EF" w:rsidRDefault="00994744" w:rsidP="00994744">
            <w:pPr>
              <w:pStyle w:val="Nagwek1"/>
              <w:spacing w:line="180" w:lineRule="exact"/>
              <w:jc w:val="center"/>
              <w:rPr>
                <w:spacing w:val="-2"/>
                <w:sz w:val="14"/>
                <w:szCs w:val="14"/>
              </w:rPr>
            </w:pPr>
            <w:r w:rsidRPr="007A10EF">
              <w:rPr>
                <w:spacing w:val="-2"/>
                <w:sz w:val="14"/>
                <w:szCs w:val="14"/>
              </w:rPr>
              <w:t>Rok poprzedzający ostatni rok obrotowy</w:t>
            </w:r>
          </w:p>
        </w:tc>
        <w:tc>
          <w:tcPr>
            <w:tcW w:w="2126" w:type="dxa"/>
            <w:gridSpan w:val="10"/>
            <w:vMerge w:val="restart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0AC06B9" w14:textId="77777777" w:rsidR="00994744" w:rsidRPr="007A10EF" w:rsidRDefault="00994744" w:rsidP="00994744">
            <w:pPr>
              <w:pStyle w:val="Nagwek1"/>
              <w:spacing w:line="180" w:lineRule="exact"/>
              <w:jc w:val="center"/>
              <w:rPr>
                <w:spacing w:val="-2"/>
                <w:sz w:val="14"/>
                <w:szCs w:val="14"/>
              </w:rPr>
            </w:pPr>
            <w:r w:rsidRPr="007A10EF">
              <w:rPr>
                <w:spacing w:val="-2"/>
                <w:sz w:val="14"/>
                <w:szCs w:val="14"/>
              </w:rPr>
              <w:t>Ostatni rok obrotowy</w:t>
            </w:r>
          </w:p>
        </w:tc>
        <w:tc>
          <w:tcPr>
            <w:tcW w:w="2268" w:type="dxa"/>
            <w:gridSpan w:val="14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pct12" w:color="auto" w:fill="auto"/>
            <w:vAlign w:val="center"/>
          </w:tcPr>
          <w:p w14:paraId="128AE59D" w14:textId="77777777" w:rsidR="00994744" w:rsidRPr="007A10EF" w:rsidRDefault="00994744" w:rsidP="00994744">
            <w:pPr>
              <w:pStyle w:val="Nagwek1"/>
              <w:spacing w:line="180" w:lineRule="exact"/>
              <w:jc w:val="center"/>
              <w:rPr>
                <w:spacing w:val="-2"/>
                <w:sz w:val="14"/>
                <w:szCs w:val="14"/>
              </w:rPr>
            </w:pPr>
            <w:r w:rsidRPr="007A10EF">
              <w:rPr>
                <w:spacing w:val="-2"/>
                <w:sz w:val="14"/>
                <w:szCs w:val="14"/>
              </w:rPr>
              <w:t>Bieżący rok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5977BFE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55C7AB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E57ADD2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tcBorders>
              <w:left w:val="single" w:sz="4" w:space="0" w:color="auto"/>
            </w:tcBorders>
            <w:shd w:val="pct12" w:color="auto" w:fill="auto"/>
          </w:tcPr>
          <w:p w14:paraId="04B45983" w14:textId="77777777" w:rsidR="00994744" w:rsidRPr="007A10EF" w:rsidRDefault="00994744" w:rsidP="00994744">
            <w:pPr>
              <w:pStyle w:val="Nagwek1"/>
              <w:spacing w:line="190" w:lineRule="exact"/>
              <w:ind w:left="28"/>
              <w:rPr>
                <w:sz w:val="15"/>
                <w:szCs w:val="15"/>
              </w:rPr>
            </w:pPr>
            <w:r w:rsidRPr="007A10EF">
              <w:rPr>
                <w:sz w:val="15"/>
                <w:szCs w:val="15"/>
              </w:rPr>
              <w:t>trwa</w:t>
            </w:r>
            <w:r w:rsidRPr="007A10EF">
              <w:rPr>
                <w:rFonts w:hint="eastAsia"/>
                <w:sz w:val="15"/>
                <w:szCs w:val="15"/>
              </w:rPr>
              <w:t>ł</w:t>
            </w:r>
            <w:r w:rsidRPr="007A10EF">
              <w:rPr>
                <w:sz w:val="15"/>
                <w:szCs w:val="15"/>
              </w:rPr>
              <w:t>ych i obrotowych</w:t>
            </w:r>
          </w:p>
        </w:tc>
        <w:tc>
          <w:tcPr>
            <w:tcW w:w="3261" w:type="dxa"/>
            <w:gridSpan w:val="10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5DAB2C3" w14:textId="77777777" w:rsidR="00994744" w:rsidRDefault="00994744" w:rsidP="00994744">
            <w:pPr>
              <w:pStyle w:val="Nagwek1"/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2126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bottom"/>
          </w:tcPr>
          <w:p w14:paraId="020890DA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2268" w:type="dxa"/>
            <w:gridSpan w:val="1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1DA99C8A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EE72D7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6B06A3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806AC2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744" w:type="dxa"/>
            <w:gridSpan w:val="20"/>
            <w:vMerge w:val="restart"/>
            <w:tcBorders>
              <w:left w:val="single" w:sz="4" w:space="0" w:color="auto"/>
            </w:tcBorders>
            <w:shd w:val="pct12" w:color="auto" w:fill="auto"/>
          </w:tcPr>
          <w:p w14:paraId="63088241" w14:textId="77777777" w:rsidR="00994744" w:rsidRPr="007A10EF" w:rsidRDefault="00994744" w:rsidP="00994744">
            <w:pPr>
              <w:pStyle w:val="Nagwek1"/>
              <w:spacing w:before="40" w:line="200" w:lineRule="exact"/>
              <w:ind w:left="28"/>
              <w:rPr>
                <w:sz w:val="15"/>
                <w:szCs w:val="15"/>
              </w:rPr>
            </w:pPr>
          </w:p>
        </w:tc>
        <w:tc>
          <w:tcPr>
            <w:tcW w:w="1596" w:type="dxa"/>
            <w:gridSpan w:val="10"/>
            <w:vMerge w:val="restart"/>
            <w:tcBorders>
              <w:left w:val="nil"/>
              <w:right w:val="single" w:sz="4" w:space="0" w:color="auto"/>
            </w:tcBorders>
            <w:shd w:val="pct12" w:color="auto" w:fill="auto"/>
            <w:vAlign w:val="center"/>
          </w:tcPr>
          <w:p w14:paraId="5879E921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Kapitał własny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177F2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54.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35A66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55.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F2F0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56.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5617D301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42886A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8C7ED61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744" w:type="dxa"/>
            <w:gridSpan w:val="20"/>
            <w:vMerge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28EA9BB3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596" w:type="dxa"/>
            <w:gridSpan w:val="10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63E670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2A4F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E772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FCF2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3A5AA568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7E5A2E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66254C1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5A289D" w14:textId="77777777" w:rsidR="00994744" w:rsidRPr="00682E1A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682E1A">
              <w:rPr>
                <w:sz w:val="14"/>
                <w:szCs w:val="14"/>
              </w:rPr>
              <w:t>Zewnętrzne źródła finansowania, w tym kredyty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4C0DC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57.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7B01B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58.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BE323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59.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5B57BC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595125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4B2E63B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3E3743EB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6A15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8E0E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9489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5C9849B9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314303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19087F88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6114345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Zobowiązania wobec dostawców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E971F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60.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826D9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61.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74194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62.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5B2B9013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6CA39F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2E6E387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EB3B312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8B49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4FE1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34FE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1CA7CE57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7DA78E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5C370850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646DAC6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Inne zobowiązania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3C57B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63.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BDA92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64.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CF98A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65.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10FE0F8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7AA4C5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0047623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34D0CA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B871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7F79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162F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3CDCB8A7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6986A6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1E3E2E4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281C7E2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Razem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E197E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66.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4E24B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67.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A4A30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68.</w:t>
            </w:r>
          </w:p>
        </w:tc>
        <w:tc>
          <w:tcPr>
            <w:tcW w:w="1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192CDF7E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30FF553E" w14:textId="77777777" w:rsidTr="0078561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6DA528BC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7418B0AD" w14:textId="77777777" w:rsidR="00994744" w:rsidRDefault="00994744" w:rsidP="00994744">
            <w:pPr>
              <w:pStyle w:val="Nagwek1"/>
              <w:spacing w:line="180" w:lineRule="exact"/>
              <w:jc w:val="right"/>
              <w:rPr>
                <w:sz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CAC4" w14:textId="77777777" w:rsidR="00994744" w:rsidRDefault="00994744" w:rsidP="00785612">
            <w:pPr>
              <w:spacing w:line="20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AD06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A7B5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455D8D37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149B6A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bottom"/>
          </w:tcPr>
          <w:p w14:paraId="4E75F25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0995" w:type="dxa"/>
            <w:gridSpan w:val="64"/>
            <w:tcBorders>
              <w:bottom w:val="single" w:sz="4" w:space="0" w:color="auto"/>
            </w:tcBorders>
            <w:shd w:val="pct25" w:color="auto" w:fill="auto"/>
            <w:vAlign w:val="bottom"/>
          </w:tcPr>
          <w:p w14:paraId="1DDE734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79FA5BA9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195495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1249" w:type="dxa"/>
            <w:gridSpan w:val="66"/>
            <w:tcBorders>
              <w:top w:val="single" w:sz="4" w:space="0" w:color="auto"/>
            </w:tcBorders>
            <w:shd w:val="clear" w:color="000000" w:fill="auto"/>
          </w:tcPr>
          <w:p w14:paraId="29616B0D" w14:textId="77777777" w:rsidR="00994744" w:rsidRDefault="00994744" w:rsidP="00994744">
            <w:pPr>
              <w:spacing w:line="220" w:lineRule="exact"/>
              <w:rPr>
                <w:rFonts w:ascii="Arial" w:hAnsi="Arial"/>
                <w:b/>
                <w:sz w:val="18"/>
              </w:rPr>
            </w:pPr>
          </w:p>
        </w:tc>
      </w:tr>
      <w:tr w:rsidR="00994744" w14:paraId="0364D0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9641" w:type="dxa"/>
            <w:gridSpan w:val="58"/>
            <w:tcBorders>
              <w:right w:val="single" w:sz="4" w:space="0" w:color="auto"/>
            </w:tcBorders>
            <w:vAlign w:val="center"/>
          </w:tcPr>
          <w:p w14:paraId="5CFC4AE0" w14:textId="77777777" w:rsidR="00994744" w:rsidRPr="008A6233" w:rsidRDefault="00994744" w:rsidP="00994744">
            <w:pPr>
              <w:spacing w:line="170" w:lineRule="exact"/>
              <w:ind w:left="125" w:hanging="125"/>
              <w:rPr>
                <w:rFonts w:ascii="Arial" w:hAnsi="Arial"/>
                <w:bCs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1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W odpowiednich polach wstawić znak X. Nie wypełniać poz. 6, 7, 25–27, 30–72 w przypadku wykazania tych danych w innym wniosku Wn-W składanym łącznie</w:t>
            </w:r>
            <w:r w:rsidRPr="008A6233">
              <w:rPr>
                <w:rFonts w:ascii="Arial" w:hAnsi="Arial" w:cs="Arial"/>
                <w:sz w:val="13"/>
                <w:szCs w:val="13"/>
              </w:rPr>
              <w:br/>
              <w:t>z niniejszym wnioskiem.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EF9" w14:textId="77777777" w:rsidR="00994744" w:rsidRDefault="00994744" w:rsidP="00994744">
            <w:pPr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Wn-W </w:t>
            </w:r>
            <w:r>
              <w:rPr>
                <w:rFonts w:ascii="Arial" w:hAnsi="Arial"/>
                <w:b/>
                <w:vertAlign w:val="subscript"/>
              </w:rPr>
              <w:t>(I)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4A00" w14:textId="77777777" w:rsidR="00994744" w:rsidRDefault="00994744" w:rsidP="00994744">
            <w:pPr>
              <w:spacing w:line="22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  <w:vertAlign w:val="subscript"/>
              </w:rPr>
              <w:t>/2</w:t>
            </w:r>
          </w:p>
        </w:tc>
      </w:tr>
      <w:tr w:rsidR="00994744" w14:paraId="7FC927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249" w:type="dxa"/>
            <w:gridSpan w:val="66"/>
          </w:tcPr>
          <w:p w14:paraId="4D91F5BB" w14:textId="77777777" w:rsidR="00994744" w:rsidRPr="008A6233" w:rsidRDefault="00994744" w:rsidP="00994744">
            <w:pPr>
              <w:shd w:val="clear" w:color="auto" w:fill="FFFFFF"/>
              <w:tabs>
                <w:tab w:val="left" w:pos="142"/>
              </w:tabs>
              <w:spacing w:line="18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2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Należy podać także numer kierunkowy</w:t>
            </w:r>
            <w:r>
              <w:rPr>
                <w:rFonts w:ascii="Arial" w:hAnsi="Arial" w:cs="Arial"/>
                <w:sz w:val="13"/>
                <w:szCs w:val="13"/>
              </w:rPr>
              <w:t>.</w:t>
            </w:r>
          </w:p>
          <w:p w14:paraId="738CDC0D" w14:textId="77777777" w:rsidR="00994744" w:rsidRPr="008A6233" w:rsidRDefault="00994744" w:rsidP="00994744">
            <w:pPr>
              <w:shd w:val="clear" w:color="auto" w:fill="FFFFFF"/>
              <w:tabs>
                <w:tab w:val="left" w:pos="112"/>
              </w:tabs>
              <w:spacing w:line="17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3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Dla stanowiska pracy, którego dotyczy refundacja, należy wypełnić część II wniosku po poniesieniu kosztów podlegających refundacji i wraz z kopią dowodu poniesienia tych kosztów</w:t>
            </w:r>
            <w:r w:rsidRPr="008A6233">
              <w:rPr>
                <w:rFonts w:ascii="Arial" w:hAnsi="Arial" w:cs="Arial"/>
                <w:sz w:val="13"/>
                <w:szCs w:val="13"/>
              </w:rPr>
              <w:br/>
            </w:r>
            <w:r w:rsidRPr="008A6233">
              <w:rPr>
                <w:rFonts w:ascii="Arial" w:hAnsi="Arial" w:cs="Arial"/>
                <w:sz w:val="13"/>
                <w:szCs w:val="13"/>
              </w:rPr>
              <w:tab/>
              <w:t>dołączyć do złożonego wniosku.</w:t>
            </w:r>
          </w:p>
          <w:p w14:paraId="7DE2C5BF" w14:textId="77777777" w:rsidR="00994744" w:rsidRPr="008A6233" w:rsidRDefault="00994744" w:rsidP="00994744">
            <w:pPr>
              <w:pStyle w:val="Nagwek1"/>
              <w:spacing w:line="170" w:lineRule="exact"/>
              <w:rPr>
                <w:rFonts w:cs="Arial"/>
                <w:b w:val="0"/>
                <w:bCs/>
                <w:sz w:val="13"/>
                <w:szCs w:val="13"/>
              </w:rPr>
            </w:pPr>
            <w:r w:rsidRPr="008A6233">
              <w:rPr>
                <w:rFonts w:cs="Arial"/>
                <w:sz w:val="13"/>
                <w:szCs w:val="13"/>
                <w:vertAlign w:val="superscript"/>
              </w:rPr>
              <w:t xml:space="preserve">4 </w:t>
            </w:r>
            <w:r w:rsidRPr="008A6233">
              <w:rPr>
                <w:rFonts w:cs="Arial"/>
                <w:b w:val="0"/>
                <w:sz w:val="13"/>
                <w:szCs w:val="13"/>
              </w:rPr>
              <w:t>Pracodawcy nieprowadzący ksiąg rachunkowych wykazują dane wyłącznie za bieżący rok. Starosta lub prezydent miasta na prawach powiatu, składając wniosek, nie wypełnia poz. 30-72.</w:t>
            </w:r>
          </w:p>
        </w:tc>
      </w:tr>
      <w:tr w:rsidR="00994744" w14:paraId="78D897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099" w:type="dxa"/>
            <w:gridSpan w:val="65"/>
            <w:tcBorders>
              <w:top w:val="single" w:sz="4" w:space="0" w:color="auto"/>
              <w:left w:val="single" w:sz="4" w:space="0" w:color="auto"/>
              <w:bottom w:val="nil"/>
            </w:tcBorders>
            <w:shd w:val="pct25" w:color="auto" w:fill="auto"/>
            <w:vAlign w:val="center"/>
          </w:tcPr>
          <w:p w14:paraId="62F572A3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D. Analiza finansowa składającego (2) </w:t>
            </w: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7D3BC3E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07D8E6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82C2377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953CA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69. Zobowiązania budżetowe</w:t>
            </w:r>
          </w:p>
        </w:tc>
        <w:tc>
          <w:tcPr>
            <w:tcW w:w="27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031C4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70. Inne zobowiązania</w:t>
            </w:r>
          </w:p>
        </w:tc>
        <w:tc>
          <w:tcPr>
            <w:tcW w:w="27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20DAF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71. Kwota kredytów bankowych</w:t>
            </w:r>
          </w:p>
        </w:tc>
        <w:tc>
          <w:tcPr>
            <w:tcW w:w="279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3D87A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72. Nazwa banku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B549B5C" w14:textId="77777777" w:rsidR="00994744" w:rsidRDefault="00994744" w:rsidP="00994744">
            <w:pPr>
              <w:pStyle w:val="Nagwek1"/>
            </w:pPr>
          </w:p>
        </w:tc>
      </w:tr>
      <w:tr w:rsidR="00994744" w14:paraId="45648C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0F7A51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49A6" w14:textId="77777777" w:rsidR="00994744" w:rsidRPr="0027035D" w:rsidRDefault="00994744" w:rsidP="00994744">
            <w:pPr>
              <w:spacing w:line="250" w:lineRule="exact"/>
              <w:jc w:val="center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  <w:bCs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</w:rPr>
            </w:r>
            <w:r w:rsidRPr="0027035D">
              <w:rPr>
                <w:rFonts w:ascii="Arial" w:hAnsi="Arial" w:cs="Arial"/>
                <w:b/>
                <w:bCs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Pr="0027035D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7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1F13" w14:textId="77777777" w:rsidR="00994744" w:rsidRPr="0027035D" w:rsidRDefault="00994744" w:rsidP="00994744">
            <w:pPr>
              <w:spacing w:line="250" w:lineRule="exact"/>
              <w:jc w:val="center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  <w:bCs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</w:rPr>
            </w:r>
            <w:r w:rsidRPr="0027035D">
              <w:rPr>
                <w:rFonts w:ascii="Arial" w:hAnsi="Arial" w:cs="Arial"/>
                <w:b/>
                <w:bCs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Pr="0027035D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74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F776" w14:textId="77777777" w:rsidR="00994744" w:rsidRPr="0027035D" w:rsidRDefault="00994744" w:rsidP="00994744">
            <w:pPr>
              <w:spacing w:line="250" w:lineRule="exact"/>
              <w:jc w:val="center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  <w:bCs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</w:rPr>
            </w:r>
            <w:r w:rsidRPr="0027035D">
              <w:rPr>
                <w:rFonts w:ascii="Arial" w:hAnsi="Arial" w:cs="Arial"/>
                <w:b/>
                <w:bCs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Pr="0027035D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79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68B9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  <w:lang w:val="de-DE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9EE489C" w14:textId="77777777" w:rsidR="00994744" w:rsidRDefault="00994744" w:rsidP="00994744">
            <w:pPr>
              <w:pStyle w:val="Nagwek1"/>
            </w:pPr>
          </w:p>
        </w:tc>
      </w:tr>
      <w:tr w:rsidR="00994744" w14:paraId="25C6C4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bottom"/>
          </w:tcPr>
          <w:p w14:paraId="3D7C2431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0995" w:type="dxa"/>
            <w:gridSpan w:val="64"/>
            <w:tcBorders>
              <w:bottom w:val="single" w:sz="4" w:space="0" w:color="auto"/>
            </w:tcBorders>
            <w:shd w:val="pct25" w:color="auto" w:fill="auto"/>
            <w:vAlign w:val="bottom"/>
          </w:tcPr>
          <w:p w14:paraId="5E8550F4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3B7F82B9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39862E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1249" w:type="dxa"/>
            <w:gridSpan w:val="66"/>
            <w:tcBorders>
              <w:top w:val="single" w:sz="4" w:space="0" w:color="auto"/>
            </w:tcBorders>
            <w:shd w:val="clear" w:color="000000" w:fill="auto"/>
          </w:tcPr>
          <w:p w14:paraId="555F066C" w14:textId="77777777" w:rsidR="00994744" w:rsidRDefault="00994744" w:rsidP="00994744">
            <w:pPr>
              <w:spacing w:line="220" w:lineRule="exact"/>
              <w:rPr>
                <w:rFonts w:ascii="Arial" w:hAnsi="Arial"/>
                <w:b/>
                <w:sz w:val="18"/>
              </w:rPr>
            </w:pPr>
          </w:p>
        </w:tc>
      </w:tr>
      <w:tr w:rsidR="00994744" w14:paraId="179B7F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099" w:type="dxa"/>
            <w:gridSpan w:val="65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6BAB54B4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E. Dane dotyczące stanowiska pracy osoby niepełnosprawnej</w:t>
            </w: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6DD6C96" w14:textId="77777777" w:rsidR="00994744" w:rsidRDefault="00994744" w:rsidP="00994744">
            <w:pPr>
              <w:pStyle w:val="Nagwek1"/>
            </w:pPr>
          </w:p>
        </w:tc>
      </w:tr>
      <w:tr w:rsidR="00994744" w14:paraId="434786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6D7C0A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A3C518A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E1. Charakterystyka stanowiska pracy</w:t>
            </w:r>
            <w:r w:rsidRPr="00C249EE">
              <w:rPr>
                <w:sz w:val="6"/>
                <w:szCs w:val="6"/>
              </w:rPr>
              <w:t xml:space="preserve"> </w:t>
            </w:r>
            <w:r>
              <w:rPr>
                <w:b w:val="0"/>
                <w:sz w:val="16"/>
                <w:vertAlign w:val="superscript"/>
              </w:rPr>
              <w:t>5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110707" w14:textId="77777777" w:rsidR="00994744" w:rsidRDefault="00994744" w:rsidP="00994744">
            <w:pPr>
              <w:pStyle w:val="Nagwek1"/>
            </w:pPr>
          </w:p>
        </w:tc>
      </w:tr>
      <w:tr w:rsidR="00994744" w14:paraId="036B29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116907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70D54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73. Nazwa stanowiska pracy</w:t>
            </w:r>
          </w:p>
        </w:tc>
        <w:tc>
          <w:tcPr>
            <w:tcW w:w="8256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73CE9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74. Lokalizacja stanowiska pracy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E7897FA" w14:textId="77777777" w:rsidR="00994744" w:rsidRDefault="00994744" w:rsidP="00994744">
            <w:pPr>
              <w:pStyle w:val="Nagwek1"/>
            </w:pPr>
          </w:p>
        </w:tc>
      </w:tr>
      <w:tr w:rsidR="00994744" w14:paraId="3F84F3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2EE74D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424D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  <w:lang w:val="de-DE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256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48D5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  <w:lang w:val="de-DE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4EEA73" w14:textId="77777777" w:rsidR="00994744" w:rsidRDefault="00994744" w:rsidP="00994744">
            <w:pPr>
              <w:pStyle w:val="Nagwek1"/>
            </w:pPr>
          </w:p>
        </w:tc>
      </w:tr>
      <w:tr w:rsidR="00994744" w14:paraId="17DFFE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A89D7E3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C0631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75. Opis operacji i czynności </w:t>
            </w:r>
          </w:p>
        </w:tc>
        <w:tc>
          <w:tcPr>
            <w:tcW w:w="27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660C4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76. Wymagane kwalifikacje </w:t>
            </w:r>
          </w:p>
        </w:tc>
        <w:tc>
          <w:tcPr>
            <w:tcW w:w="27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B0650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77. Wymagania dotyczące </w:t>
            </w:r>
          </w:p>
        </w:tc>
        <w:tc>
          <w:tcPr>
            <w:tcW w:w="279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DECFF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78. Rodzaj i stopień niepełnosprawności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F59ECD8" w14:textId="77777777" w:rsidR="00994744" w:rsidRDefault="00994744" w:rsidP="00994744">
            <w:pPr>
              <w:pStyle w:val="Nagwek1"/>
            </w:pPr>
          </w:p>
        </w:tc>
      </w:tr>
      <w:tr w:rsidR="00994744" w14:paraId="233915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24DB6F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2E194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      wykonywanych na wyposażonym </w:t>
            </w:r>
          </w:p>
        </w:tc>
        <w:tc>
          <w:tcPr>
            <w:tcW w:w="271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4C3B6" w14:textId="77777777" w:rsidR="00994744" w:rsidRDefault="00994744" w:rsidP="00994744">
            <w:pPr>
              <w:pStyle w:val="Nagwek1"/>
              <w:tabs>
                <w:tab w:val="left" w:pos="223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 xml:space="preserve">i umiejętności pracownika </w:t>
            </w:r>
          </w:p>
        </w:tc>
        <w:tc>
          <w:tcPr>
            <w:tcW w:w="274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4C189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      sprawności ruchowej</w:t>
            </w:r>
          </w:p>
        </w:tc>
        <w:tc>
          <w:tcPr>
            <w:tcW w:w="279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162E3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      osób, które mogą wykonywać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3DB6832" w14:textId="77777777" w:rsidR="00994744" w:rsidRDefault="00994744" w:rsidP="00994744">
            <w:pPr>
              <w:pStyle w:val="Nagwek1"/>
            </w:pPr>
          </w:p>
        </w:tc>
      </w:tr>
      <w:tr w:rsidR="00994744" w14:paraId="27B1FE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06A99F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62987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      stanowisku pracy</w:t>
            </w:r>
          </w:p>
        </w:tc>
        <w:tc>
          <w:tcPr>
            <w:tcW w:w="271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4080B" w14:textId="77777777" w:rsidR="00994744" w:rsidRDefault="00994744" w:rsidP="00994744">
            <w:pPr>
              <w:pStyle w:val="Nagwek1"/>
              <w:tabs>
                <w:tab w:val="left" w:pos="223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niepełnosprawnego</w:t>
            </w:r>
          </w:p>
        </w:tc>
        <w:tc>
          <w:tcPr>
            <w:tcW w:w="274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56C54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      </w:t>
            </w:r>
            <w:r w:rsidRPr="005A7D9C">
              <w:rPr>
                <w:sz w:val="14"/>
              </w:rPr>
              <w:t>i predyspozycji psychicznych</w:t>
            </w:r>
          </w:p>
        </w:tc>
        <w:tc>
          <w:tcPr>
            <w:tcW w:w="279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9C6A7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      pracę na wyposażonym stanowisku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FE6E37D" w14:textId="77777777" w:rsidR="00994744" w:rsidRDefault="00994744" w:rsidP="00994744">
            <w:pPr>
              <w:pStyle w:val="Nagwek1"/>
            </w:pPr>
          </w:p>
        </w:tc>
      </w:tr>
      <w:tr w:rsidR="00994744" w14:paraId="2CEE30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2875C33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2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F6CE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19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146C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46" w:type="dxa"/>
            <w:gridSpan w:val="11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067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91" w:type="dxa"/>
            <w:gridSpan w:val="1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AAFC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1F6EE6" w14:textId="77777777" w:rsidR="00994744" w:rsidRDefault="00994744" w:rsidP="00994744">
            <w:pPr>
              <w:pStyle w:val="Nagwek1"/>
            </w:pPr>
          </w:p>
        </w:tc>
      </w:tr>
      <w:tr w:rsidR="00994744" w14:paraId="642FDD92" w14:textId="77777777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B4E7B6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1E49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7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94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74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008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79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AEC6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4BC0CA" w14:textId="77777777" w:rsidR="00994744" w:rsidRDefault="00994744" w:rsidP="00994744">
            <w:pPr>
              <w:pStyle w:val="Nagwek1"/>
            </w:pPr>
          </w:p>
        </w:tc>
      </w:tr>
      <w:tr w:rsidR="00994744" w14:paraId="7806F9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B54223A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5B1CC09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0ED3B41" w14:textId="77777777" w:rsidR="00994744" w:rsidRDefault="00994744" w:rsidP="00994744">
            <w:pPr>
              <w:pStyle w:val="Nagwek1"/>
            </w:pPr>
          </w:p>
        </w:tc>
      </w:tr>
      <w:tr w:rsidR="00994744" w14:paraId="3E537F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8FB8D5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AB2A16A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E2. Informacje o wyposażeniu stanowiska pracy osoby niepełnosprawnej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E737C7" w14:textId="77777777" w:rsidR="00994744" w:rsidRDefault="00994744" w:rsidP="00994744">
            <w:pPr>
              <w:pStyle w:val="Nagwek1"/>
            </w:pPr>
          </w:p>
        </w:tc>
      </w:tr>
      <w:tr w:rsidR="00994744" w14:paraId="5D4A2F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457990D" w14:textId="77777777" w:rsidR="00994744" w:rsidRDefault="00994744" w:rsidP="00994744">
            <w:pPr>
              <w:pStyle w:val="Nagwek1"/>
            </w:pPr>
          </w:p>
        </w:tc>
        <w:tc>
          <w:tcPr>
            <w:tcW w:w="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F974E14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Lp.</w:t>
            </w:r>
          </w:p>
        </w:tc>
        <w:tc>
          <w:tcPr>
            <w:tcW w:w="3676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9B449B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Wyszczególnienie </w:t>
            </w:r>
          </w:p>
          <w:p w14:paraId="31A3EB5D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wyposażenia stanowiska pracy</w:t>
            </w:r>
          </w:p>
        </w:tc>
        <w:tc>
          <w:tcPr>
            <w:tcW w:w="31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8892EC4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Wyszczególnienie </w:t>
            </w:r>
          </w:p>
          <w:p w14:paraId="41D40931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wyposażenia stanowiska pracy </w:t>
            </w:r>
          </w:p>
          <w:p w14:paraId="7E717D88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do refundacji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62E9B75A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Zmianowość</w:t>
            </w:r>
            <w:r>
              <w:rPr>
                <w:sz w:val="14"/>
                <w:vertAlign w:val="superscript"/>
              </w:rPr>
              <w:t>6</w:t>
            </w:r>
          </w:p>
        </w:tc>
        <w:tc>
          <w:tcPr>
            <w:tcW w:w="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3B2BD5BB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Liczba osób</w:t>
            </w:r>
            <w:r>
              <w:rPr>
                <w:sz w:val="14"/>
              </w:rPr>
              <w:br/>
              <w:t>do obsługi</w:t>
            </w:r>
            <w:r>
              <w:rPr>
                <w:sz w:val="14"/>
                <w:vertAlign w:val="superscript"/>
              </w:rPr>
              <w:t>7</w:t>
            </w:r>
          </w:p>
        </w:tc>
        <w:tc>
          <w:tcPr>
            <w:tcW w:w="7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1BB33F34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Wymiar czasu pracy</w:t>
            </w:r>
            <w:r>
              <w:rPr>
                <w:sz w:val="14"/>
                <w:vertAlign w:val="superscript"/>
              </w:rPr>
              <w:t>8</w:t>
            </w:r>
          </w:p>
        </w:tc>
        <w:tc>
          <w:tcPr>
            <w:tcW w:w="11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468C6051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Koszty wyposażenia stanowiska pracy</w:t>
            </w:r>
            <w:r>
              <w:rPr>
                <w:sz w:val="14"/>
                <w:vertAlign w:val="superscript"/>
              </w:rPr>
              <w:t>9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1257E6A2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Kwota</w:t>
            </w:r>
            <w:r>
              <w:rPr>
                <w:sz w:val="14"/>
              </w:rPr>
              <w:br/>
              <w:t>do refundacji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379B35" w14:textId="77777777" w:rsidR="00994744" w:rsidRDefault="00994744" w:rsidP="00994744">
            <w:pPr>
              <w:pStyle w:val="Nagwek1"/>
            </w:pPr>
          </w:p>
        </w:tc>
      </w:tr>
      <w:tr w:rsidR="00994744" w14:paraId="2E612A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210D747" w14:textId="77777777" w:rsidR="00994744" w:rsidRDefault="00994744" w:rsidP="00994744">
            <w:pPr>
              <w:pStyle w:val="Nagwek1"/>
            </w:pPr>
          </w:p>
        </w:tc>
        <w:tc>
          <w:tcPr>
            <w:tcW w:w="3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1F7856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676" w:type="dxa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586843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12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7A4CE33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88737AC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6F7D5A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7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28C48E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1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D0953C6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0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9DFCB1D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7FFEDD" w14:textId="77777777" w:rsidR="00994744" w:rsidRDefault="00994744" w:rsidP="00994744">
            <w:pPr>
              <w:pStyle w:val="Nagwek1"/>
            </w:pPr>
          </w:p>
        </w:tc>
      </w:tr>
      <w:tr w:rsidR="00994744" w14:paraId="1178DF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9F6591" w14:textId="77777777" w:rsidR="00994744" w:rsidRDefault="00994744" w:rsidP="00994744">
            <w:pPr>
              <w:pStyle w:val="Nagwek1"/>
            </w:pPr>
          </w:p>
        </w:tc>
        <w:tc>
          <w:tcPr>
            <w:tcW w:w="3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0856F9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676" w:type="dxa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0FD6C7F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12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37F60B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EE6B66D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F13BF2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7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895618F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1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CC7458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0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F981772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C82679" w14:textId="77777777" w:rsidR="00994744" w:rsidRDefault="00994744" w:rsidP="00994744">
            <w:pPr>
              <w:pStyle w:val="Nagwek1"/>
            </w:pPr>
          </w:p>
        </w:tc>
      </w:tr>
      <w:tr w:rsidR="00994744" w14:paraId="331D7B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115427" w14:textId="77777777" w:rsidR="00994744" w:rsidRDefault="00994744" w:rsidP="00994744">
            <w:pPr>
              <w:pStyle w:val="Nagwek1"/>
            </w:pPr>
          </w:p>
        </w:tc>
        <w:tc>
          <w:tcPr>
            <w:tcW w:w="3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4D64DFB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676" w:type="dxa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C7A9305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12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566CB75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981A86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D3E6A68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7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850EEB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1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9A1FDF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0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C560F6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F25AAFE" w14:textId="77777777" w:rsidR="00994744" w:rsidRDefault="00994744" w:rsidP="00994744">
            <w:pPr>
              <w:pStyle w:val="Nagwek1"/>
            </w:pPr>
          </w:p>
        </w:tc>
      </w:tr>
      <w:tr w:rsidR="00994744" w14:paraId="71DD69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D2299A0" w14:textId="77777777" w:rsidR="00994744" w:rsidRDefault="00994744" w:rsidP="00994744">
            <w:pPr>
              <w:pStyle w:val="Nagwek1"/>
            </w:pPr>
          </w:p>
        </w:tc>
        <w:tc>
          <w:tcPr>
            <w:tcW w:w="3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36C4D2B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676" w:type="dxa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CD92D61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12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AEDC5F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9490558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5F0332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7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50A632B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1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8B1F79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0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4316EF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D3AE95" w14:textId="77777777" w:rsidR="00994744" w:rsidRDefault="00994744" w:rsidP="00994744">
            <w:pPr>
              <w:pStyle w:val="Nagwek1"/>
            </w:pPr>
          </w:p>
        </w:tc>
      </w:tr>
      <w:tr w:rsidR="00994744" w14:paraId="3EC0AA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1A29B6" w14:textId="77777777" w:rsidR="00994744" w:rsidRDefault="00994744" w:rsidP="00994744">
            <w:pPr>
              <w:pStyle w:val="Nagwek1"/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44BF16F0" w14:textId="77777777" w:rsidR="00994744" w:rsidRDefault="00994744" w:rsidP="00994744">
            <w:pPr>
              <w:pStyle w:val="Nagwek1"/>
              <w:spacing w:line="160" w:lineRule="exac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3676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FDDA3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79.</w:t>
            </w: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697FF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80.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1ED21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81.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2B625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82.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29B42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83.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B0972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84.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6256C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85.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A064CE4" w14:textId="77777777" w:rsidR="00994744" w:rsidRDefault="00994744" w:rsidP="00994744">
            <w:pPr>
              <w:pStyle w:val="Nagwek1"/>
            </w:pPr>
          </w:p>
        </w:tc>
      </w:tr>
      <w:tr w:rsidR="0027035D" w14:paraId="5A1AAC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05C00BA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4948BB4" w14:textId="77777777" w:rsidR="0027035D" w:rsidRDefault="0027035D" w:rsidP="0027035D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676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51B5" w14:textId="77777777" w:rsidR="0027035D" w:rsidRPr="0027035D" w:rsidRDefault="0027035D" w:rsidP="0027035D">
            <w:pPr>
              <w:pStyle w:val="Nagwek1"/>
              <w:spacing w:line="210" w:lineRule="exac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31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6266" w14:textId="77777777" w:rsidR="0027035D" w:rsidRPr="0027035D" w:rsidRDefault="0027035D" w:rsidP="0027035D">
            <w:pPr>
              <w:pStyle w:val="Nagwek1"/>
              <w:spacing w:line="210" w:lineRule="exac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AE22" w14:textId="77777777" w:rsidR="0027035D" w:rsidRPr="0027035D" w:rsidRDefault="0027035D" w:rsidP="0027035D">
            <w:pPr>
              <w:pStyle w:val="Nagwek1"/>
              <w:spacing w:line="210" w:lineRule="exact"/>
              <w:rPr>
                <w:rFonts w:cs="Arial"/>
                <w:bCs/>
                <w:szCs w:val="18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2857" w14:textId="77777777" w:rsidR="0027035D" w:rsidRPr="0027035D" w:rsidRDefault="0027035D" w:rsidP="0027035D">
            <w:pPr>
              <w:pStyle w:val="Nagwek1"/>
              <w:spacing w:line="210" w:lineRule="exact"/>
              <w:jc w:val="center"/>
              <w:rPr>
                <w:rFonts w:cs="Arial"/>
                <w:bCs/>
                <w:szCs w:val="18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7136" w14:textId="77777777" w:rsidR="0027035D" w:rsidRPr="0027035D" w:rsidRDefault="0027035D" w:rsidP="0027035D">
            <w:pPr>
              <w:pStyle w:val="Nagwek1"/>
              <w:spacing w:line="210" w:lineRule="exact"/>
              <w:rPr>
                <w:rFonts w:cs="Arial"/>
                <w:bCs/>
                <w:szCs w:val="18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1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1C22" w14:textId="77777777" w:rsidR="0027035D" w:rsidRPr="0027035D" w:rsidRDefault="0027035D" w:rsidP="0027035D">
            <w:pPr>
              <w:spacing w:line="210" w:lineRule="exact"/>
              <w:ind w:left="-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ECF6" w14:textId="77777777" w:rsidR="0027035D" w:rsidRPr="0027035D" w:rsidRDefault="0027035D" w:rsidP="0027035D">
            <w:pPr>
              <w:spacing w:line="210" w:lineRule="exact"/>
              <w:ind w:left="-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B98471" w14:textId="77777777" w:rsidR="0027035D" w:rsidRDefault="0027035D" w:rsidP="0027035D">
            <w:pPr>
              <w:pStyle w:val="Nagwek1"/>
            </w:pPr>
          </w:p>
        </w:tc>
      </w:tr>
      <w:tr w:rsidR="0027035D" w14:paraId="265594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4F2536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3535C2A" w14:textId="77777777" w:rsidR="0027035D" w:rsidRDefault="0027035D" w:rsidP="0027035D">
            <w:pPr>
              <w:pStyle w:val="Nagwek1"/>
              <w:spacing w:line="16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76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37F0B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86.</w:t>
            </w: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D7CEC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87.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E3EDA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88.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E260C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89.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66B48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90.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E8997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91.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136ED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92.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051077" w14:textId="77777777" w:rsidR="0027035D" w:rsidRDefault="0027035D" w:rsidP="0027035D">
            <w:pPr>
              <w:pStyle w:val="Nagwek1"/>
            </w:pPr>
          </w:p>
        </w:tc>
      </w:tr>
      <w:tr w:rsidR="0027035D" w14:paraId="570097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2EC239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8DDE8BC" w14:textId="77777777" w:rsidR="0027035D" w:rsidRDefault="0027035D" w:rsidP="0027035D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676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60F2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31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E5ED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8FE8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BD2E" w14:textId="77777777" w:rsidR="0027035D" w:rsidRDefault="0027035D" w:rsidP="0027035D">
            <w:pPr>
              <w:pStyle w:val="Nagwek1"/>
              <w:spacing w:line="210" w:lineRule="exact"/>
              <w:jc w:val="center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57F7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1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78CB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EA52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AC3F2D" w14:textId="77777777" w:rsidR="0027035D" w:rsidRDefault="0027035D" w:rsidP="0027035D">
            <w:pPr>
              <w:pStyle w:val="Nagwek1"/>
            </w:pPr>
          </w:p>
        </w:tc>
      </w:tr>
      <w:tr w:rsidR="0027035D" w14:paraId="7F16C8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B00200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74994E4" w14:textId="77777777" w:rsidR="0027035D" w:rsidRDefault="0027035D" w:rsidP="0027035D">
            <w:pPr>
              <w:pStyle w:val="Nagwek1"/>
              <w:spacing w:line="16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76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1AEF7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93.</w:t>
            </w: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22626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E79B6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95.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02957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96.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EA97F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97.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96480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98.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1439C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99.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AEBB1F5" w14:textId="77777777" w:rsidR="0027035D" w:rsidRDefault="0027035D" w:rsidP="0027035D">
            <w:pPr>
              <w:pStyle w:val="Nagwek1"/>
            </w:pPr>
          </w:p>
        </w:tc>
      </w:tr>
      <w:tr w:rsidR="0027035D" w14:paraId="3C1E29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80D9E63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D82131C" w14:textId="77777777" w:rsidR="0027035D" w:rsidRDefault="0027035D" w:rsidP="0027035D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676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629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31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DD8D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5167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9477" w14:textId="77777777" w:rsidR="0027035D" w:rsidRDefault="0027035D" w:rsidP="0027035D">
            <w:pPr>
              <w:pStyle w:val="Nagwek1"/>
              <w:spacing w:line="210" w:lineRule="exact"/>
              <w:jc w:val="center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6DF9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1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D400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0F72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343D3D" w14:textId="77777777" w:rsidR="0027035D" w:rsidRDefault="0027035D" w:rsidP="0027035D">
            <w:pPr>
              <w:pStyle w:val="Nagwek1"/>
            </w:pPr>
          </w:p>
        </w:tc>
      </w:tr>
      <w:tr w:rsidR="0027035D" w14:paraId="268ABA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1E58EB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63462AB4" w14:textId="77777777" w:rsidR="0027035D" w:rsidRDefault="0027035D" w:rsidP="0027035D">
            <w:pPr>
              <w:pStyle w:val="Nagwek1"/>
              <w:spacing w:line="16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76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114A2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100.</w:t>
            </w: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14B23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C7813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102.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73C35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103.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D85C9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104.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343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105.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B59F9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106.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9979061" w14:textId="77777777" w:rsidR="0027035D" w:rsidRDefault="0027035D" w:rsidP="0027035D">
            <w:pPr>
              <w:pStyle w:val="Nagwek1"/>
            </w:pPr>
          </w:p>
        </w:tc>
      </w:tr>
      <w:tr w:rsidR="0027035D" w14:paraId="0AAD68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32CEA9E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D318650" w14:textId="77777777" w:rsidR="0027035D" w:rsidRDefault="0027035D" w:rsidP="0027035D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676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9FE0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31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3508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59E2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151C" w14:textId="77777777" w:rsidR="0027035D" w:rsidRDefault="0027035D" w:rsidP="0027035D">
            <w:pPr>
              <w:pStyle w:val="Nagwek1"/>
              <w:spacing w:line="210" w:lineRule="exact"/>
              <w:jc w:val="center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D20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1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92E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EA69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90B89AC" w14:textId="77777777" w:rsidR="0027035D" w:rsidRDefault="0027035D" w:rsidP="0027035D">
            <w:pPr>
              <w:pStyle w:val="Nagwek1"/>
            </w:pPr>
          </w:p>
        </w:tc>
      </w:tr>
      <w:tr w:rsidR="0027035D" w14:paraId="1960D6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99EEC9E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20E83CCC" w14:textId="77777777" w:rsidR="0027035D" w:rsidRDefault="0027035D" w:rsidP="0027035D">
            <w:pPr>
              <w:pStyle w:val="Nagwek1"/>
              <w:spacing w:line="16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76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17F5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107.</w:t>
            </w: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0CE2B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108.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2425B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109.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864E9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110.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44644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111.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86FDA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112.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7CD2B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113.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A6D5B2" w14:textId="77777777" w:rsidR="0027035D" w:rsidRDefault="0027035D" w:rsidP="0027035D">
            <w:pPr>
              <w:pStyle w:val="Nagwek1"/>
            </w:pPr>
          </w:p>
        </w:tc>
      </w:tr>
      <w:tr w:rsidR="0027035D" w14:paraId="38E021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31FEE3F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B03BA6E" w14:textId="77777777" w:rsidR="0027035D" w:rsidRDefault="0027035D" w:rsidP="0027035D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676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FC1C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31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723F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BDF1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557" w14:textId="77777777" w:rsidR="0027035D" w:rsidRDefault="0027035D" w:rsidP="0027035D">
            <w:pPr>
              <w:pStyle w:val="Nagwek1"/>
              <w:spacing w:line="210" w:lineRule="exact"/>
              <w:jc w:val="center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A577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1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9C2D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AEF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45C02B1" w14:textId="77777777" w:rsidR="0027035D" w:rsidRDefault="0027035D" w:rsidP="0027035D">
            <w:pPr>
              <w:pStyle w:val="Nagwek1"/>
            </w:pPr>
          </w:p>
        </w:tc>
      </w:tr>
      <w:tr w:rsidR="0027035D" w14:paraId="566EED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96E7C36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6E9FC688" w14:textId="77777777" w:rsidR="0027035D" w:rsidRDefault="0027035D" w:rsidP="0027035D">
            <w:pPr>
              <w:pStyle w:val="Nagwek1"/>
              <w:spacing w:line="16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76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041FA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114.</w:t>
            </w: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FBCF4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0D221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116.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A25B7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117.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59C58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118.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BC505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119.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21DC6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120.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1CD6F2" w14:textId="77777777" w:rsidR="0027035D" w:rsidRDefault="0027035D" w:rsidP="0027035D">
            <w:pPr>
              <w:pStyle w:val="Nagwek1"/>
            </w:pPr>
          </w:p>
        </w:tc>
      </w:tr>
      <w:tr w:rsidR="0027035D" w14:paraId="79764B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9D6E14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A94E642" w14:textId="77777777" w:rsidR="0027035D" w:rsidRDefault="0027035D" w:rsidP="0027035D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3676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24885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312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E849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02DC7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35C2" w14:textId="77777777" w:rsidR="0027035D" w:rsidRDefault="0027035D" w:rsidP="0027035D">
            <w:pPr>
              <w:pStyle w:val="Nagwek1"/>
              <w:spacing w:line="210" w:lineRule="exact"/>
              <w:jc w:val="center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4718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13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4219D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A38DC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1E42BF0" w14:textId="77777777" w:rsidR="0027035D" w:rsidRDefault="0027035D" w:rsidP="0027035D">
            <w:pPr>
              <w:pStyle w:val="Nagwek1"/>
            </w:pPr>
          </w:p>
        </w:tc>
      </w:tr>
      <w:tr w:rsidR="0027035D" w14:paraId="71EE3A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A454CCF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FA07A70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860157" w14:textId="77777777" w:rsidR="0027035D" w:rsidRDefault="0027035D" w:rsidP="0027035D">
            <w:pPr>
              <w:pStyle w:val="Nagwek1"/>
            </w:pPr>
          </w:p>
        </w:tc>
      </w:tr>
      <w:tr w:rsidR="0027035D" w14:paraId="72032A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AF12C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64"/>
            <w:tcBorders>
              <w:bottom w:val="single" w:sz="4" w:space="0" w:color="auto"/>
            </w:tcBorders>
            <w:vAlign w:val="center"/>
          </w:tcPr>
          <w:p w14:paraId="65130CE8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31E03" w14:textId="77777777" w:rsidR="0027035D" w:rsidRDefault="0027035D" w:rsidP="0027035D">
            <w:pPr>
              <w:pStyle w:val="Nagwek1"/>
            </w:pPr>
          </w:p>
        </w:tc>
      </w:tr>
      <w:tr w:rsidR="0027035D" w14:paraId="649857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04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7E94F3D6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35B6755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97F4D4" w14:textId="77777777" w:rsidR="0027035D" w:rsidRDefault="0027035D" w:rsidP="0027035D">
            <w:pPr>
              <w:pStyle w:val="Nagwek1"/>
            </w:pPr>
          </w:p>
        </w:tc>
      </w:tr>
      <w:tr w:rsidR="0027035D" w14:paraId="0DB3B8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6B9926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DF2152" w14:textId="77777777" w:rsidR="0027035D" w:rsidRDefault="0027035D" w:rsidP="0027035D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Oświadczam, że</w:t>
            </w:r>
            <w:r>
              <w:rPr>
                <w:sz w:val="14"/>
                <w:vertAlign w:val="superscript"/>
              </w:rPr>
              <w:t>1</w:t>
            </w:r>
            <w:r>
              <w:rPr>
                <w:sz w:val="14"/>
              </w:rPr>
              <w:t>: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0E0A73" w14:textId="77777777" w:rsidR="0027035D" w:rsidRDefault="0027035D" w:rsidP="0027035D">
            <w:pPr>
              <w:pStyle w:val="Nagwek1"/>
            </w:pPr>
          </w:p>
        </w:tc>
      </w:tr>
      <w:tr w:rsidR="0027035D" w14:paraId="2130D8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B798A6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1867EABB" w14:textId="77777777" w:rsidR="0027035D" w:rsidRPr="004C5A15" w:rsidRDefault="0027035D" w:rsidP="0027035D">
            <w:pPr>
              <w:pStyle w:val="Nagwek1"/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spacing w:line="180" w:lineRule="exact"/>
              <w:ind w:hanging="682"/>
              <w:rPr>
                <w:rFonts w:cs="Arial"/>
                <w:sz w:val="15"/>
                <w:szCs w:val="15"/>
              </w:rPr>
            </w:pPr>
          </w:p>
        </w:tc>
        <w:tc>
          <w:tcPr>
            <w:tcW w:w="281" w:type="dxa"/>
            <w:gridSpan w:val="3"/>
            <w:shd w:val="pct12" w:color="auto" w:fill="auto"/>
            <w:vAlign w:val="center"/>
          </w:tcPr>
          <w:p w14:paraId="65A4B3EA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A15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 w:rsidRPr="004C5A15">
              <w:rPr>
                <w:rFonts w:cs="Arial"/>
                <w:sz w:val="15"/>
                <w:szCs w:val="15"/>
              </w:rPr>
            </w:r>
            <w:r w:rsidRPr="004C5A15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866" w:type="dxa"/>
            <w:gridSpan w:val="10"/>
            <w:shd w:val="pct12" w:color="auto" w:fill="auto"/>
            <w:vAlign w:val="bottom"/>
          </w:tcPr>
          <w:p w14:paraId="7A9709BF" w14:textId="77777777" w:rsidR="0027035D" w:rsidRPr="004C5A15" w:rsidRDefault="0027035D" w:rsidP="0027035D">
            <w:pPr>
              <w:pStyle w:val="Nagwek1"/>
              <w:spacing w:line="190" w:lineRule="exact"/>
              <w:ind w:left="-42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</w:t>
            </w:r>
            <w:r w:rsidRPr="004C5A15">
              <w:rPr>
                <w:rFonts w:cs="Arial"/>
                <w:sz w:val="15"/>
                <w:szCs w:val="15"/>
              </w:rPr>
              <w:t>osiadam</w:t>
            </w:r>
            <w:r>
              <w:rPr>
                <w:rFonts w:cs="Arial"/>
                <w:sz w:val="15"/>
                <w:szCs w:val="15"/>
              </w:rPr>
              <w:t xml:space="preserve"> </w:t>
            </w:r>
            <w:r w:rsidRPr="004C5A15">
              <w:rPr>
                <w:rFonts w:cs="Arial"/>
                <w:sz w:val="15"/>
                <w:szCs w:val="15"/>
              </w:rPr>
              <w:t>/</w:t>
            </w:r>
          </w:p>
        </w:tc>
        <w:tc>
          <w:tcPr>
            <w:tcW w:w="268" w:type="dxa"/>
            <w:gridSpan w:val="6"/>
            <w:shd w:val="pct12" w:color="auto" w:fill="auto"/>
            <w:vAlign w:val="center"/>
          </w:tcPr>
          <w:p w14:paraId="0F5DDA41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A15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 w:rsidRPr="004C5A15">
              <w:rPr>
                <w:rFonts w:cs="Arial"/>
                <w:sz w:val="15"/>
                <w:szCs w:val="15"/>
              </w:rPr>
            </w:r>
            <w:r w:rsidRPr="004C5A15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9221" w:type="dxa"/>
            <w:gridSpan w:val="43"/>
            <w:tcBorders>
              <w:left w:val="nil"/>
              <w:right w:val="single" w:sz="4" w:space="0" w:color="auto"/>
            </w:tcBorders>
            <w:shd w:val="pct12" w:color="auto" w:fill="auto"/>
            <w:vAlign w:val="bottom"/>
          </w:tcPr>
          <w:p w14:paraId="1E8A9874" w14:textId="77777777" w:rsidR="0027035D" w:rsidRPr="004C5A15" w:rsidRDefault="0027035D" w:rsidP="0027035D">
            <w:pPr>
              <w:pStyle w:val="Nagwek1"/>
              <w:spacing w:line="190" w:lineRule="exact"/>
              <w:ind w:left="-42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 xml:space="preserve">nie posiadam zaległości w zobowiązaniach wobec Państwowego Funduszu Rehabilitacji Osób Niepełnosprawnych, 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074D64" w14:textId="77777777" w:rsidR="0027035D" w:rsidRDefault="0027035D" w:rsidP="0027035D">
            <w:pPr>
              <w:pStyle w:val="Nagwek1"/>
            </w:pPr>
          </w:p>
        </w:tc>
      </w:tr>
      <w:tr w:rsidR="0027035D" w14:paraId="07C7F5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9ECE641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404A3F14" w14:textId="77777777" w:rsidR="0027035D" w:rsidRPr="004C5A15" w:rsidRDefault="0027035D" w:rsidP="0027035D">
            <w:pPr>
              <w:pStyle w:val="Nagwek1"/>
              <w:numPr>
                <w:ilvl w:val="0"/>
                <w:numId w:val="11"/>
              </w:numPr>
              <w:tabs>
                <w:tab w:val="clear" w:pos="720"/>
                <w:tab w:val="num" w:pos="180"/>
              </w:tabs>
              <w:spacing w:line="180" w:lineRule="exact"/>
              <w:ind w:hanging="682"/>
              <w:rPr>
                <w:rFonts w:cs="Arial"/>
                <w:sz w:val="15"/>
                <w:szCs w:val="15"/>
              </w:rPr>
            </w:pPr>
          </w:p>
        </w:tc>
        <w:tc>
          <w:tcPr>
            <w:tcW w:w="281" w:type="dxa"/>
            <w:gridSpan w:val="3"/>
            <w:shd w:val="pct12" w:color="auto" w:fill="auto"/>
            <w:vAlign w:val="center"/>
          </w:tcPr>
          <w:p w14:paraId="7B62B894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A15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 w:rsidRPr="004C5A15">
              <w:rPr>
                <w:rFonts w:cs="Arial"/>
                <w:sz w:val="15"/>
                <w:szCs w:val="15"/>
              </w:rPr>
            </w:r>
            <w:r w:rsidRPr="004C5A15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740" w:type="dxa"/>
            <w:gridSpan w:val="6"/>
            <w:shd w:val="pct12" w:color="auto" w:fill="auto"/>
            <w:vAlign w:val="bottom"/>
          </w:tcPr>
          <w:p w14:paraId="15500F90" w14:textId="77777777" w:rsidR="0027035D" w:rsidRPr="004C5A15" w:rsidRDefault="0027035D" w:rsidP="0027035D">
            <w:pPr>
              <w:pStyle w:val="Nagwek1"/>
              <w:spacing w:line="190" w:lineRule="exact"/>
              <w:ind w:left="-42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z</w:t>
            </w:r>
            <w:r w:rsidRPr="004C5A15">
              <w:rPr>
                <w:rFonts w:cs="Arial"/>
                <w:sz w:val="15"/>
                <w:szCs w:val="15"/>
              </w:rPr>
              <w:t>alegam</w:t>
            </w:r>
            <w:r>
              <w:rPr>
                <w:rFonts w:cs="Arial"/>
                <w:sz w:val="15"/>
                <w:szCs w:val="15"/>
              </w:rPr>
              <w:t xml:space="preserve"> </w:t>
            </w:r>
            <w:r w:rsidRPr="004C5A15">
              <w:rPr>
                <w:rFonts w:cs="Arial"/>
                <w:sz w:val="15"/>
                <w:szCs w:val="15"/>
              </w:rPr>
              <w:t>/</w:t>
            </w:r>
          </w:p>
        </w:tc>
        <w:tc>
          <w:tcPr>
            <w:tcW w:w="252" w:type="dxa"/>
            <w:gridSpan w:val="6"/>
            <w:shd w:val="pct12" w:color="auto" w:fill="auto"/>
            <w:vAlign w:val="center"/>
          </w:tcPr>
          <w:p w14:paraId="3B71BC4A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A15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 w:rsidRPr="004C5A15">
              <w:rPr>
                <w:rFonts w:cs="Arial"/>
                <w:sz w:val="15"/>
                <w:szCs w:val="15"/>
              </w:rPr>
            </w:r>
            <w:r w:rsidRPr="004C5A15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9363" w:type="dxa"/>
            <w:gridSpan w:val="47"/>
            <w:tcBorders>
              <w:left w:val="nil"/>
              <w:right w:val="single" w:sz="4" w:space="0" w:color="auto"/>
            </w:tcBorders>
            <w:shd w:val="pct12" w:color="auto" w:fill="auto"/>
            <w:vAlign w:val="bottom"/>
          </w:tcPr>
          <w:p w14:paraId="15512679" w14:textId="77777777" w:rsidR="0027035D" w:rsidRPr="004C5A15" w:rsidRDefault="0027035D" w:rsidP="0027035D">
            <w:pPr>
              <w:pStyle w:val="Nagwek1"/>
              <w:spacing w:line="190" w:lineRule="exact"/>
              <w:ind w:left="-42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nie zalegam z opłacaniem w terminie podatków i składek na ubezpieczenia społeczne i zdrowotne oraz na Fundusz Pracy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3D9D49" w14:textId="77777777" w:rsidR="0027035D" w:rsidRDefault="0027035D" w:rsidP="0027035D">
            <w:pPr>
              <w:pStyle w:val="Nagwek1"/>
            </w:pPr>
          </w:p>
        </w:tc>
      </w:tr>
      <w:tr w:rsidR="0027035D" w14:paraId="13A7A1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25E6FF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521B7424" w14:textId="77777777" w:rsidR="0027035D" w:rsidRPr="004C5A15" w:rsidRDefault="0027035D" w:rsidP="0027035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62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02436911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i Fundusz</w:t>
            </w:r>
            <w:r w:rsidRPr="004C5A15">
              <w:rPr>
                <w:rFonts w:cs="Arial"/>
                <w:sz w:val="15"/>
                <w:szCs w:val="15"/>
              </w:rPr>
              <w:t xml:space="preserve"> Gwarantowanych Świadczeń Pracowniczych,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F225870" w14:textId="77777777" w:rsidR="0027035D" w:rsidRDefault="0027035D" w:rsidP="0027035D">
            <w:pPr>
              <w:pStyle w:val="Nagwek1"/>
            </w:pPr>
          </w:p>
        </w:tc>
      </w:tr>
      <w:tr w:rsidR="0027035D" w14:paraId="0BF2D0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0E889D2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13FC121C" w14:textId="77777777" w:rsidR="0027035D" w:rsidRPr="004C5A15" w:rsidRDefault="0027035D" w:rsidP="0027035D">
            <w:pPr>
              <w:pStyle w:val="Nagwek1"/>
              <w:numPr>
                <w:ilvl w:val="0"/>
                <w:numId w:val="11"/>
              </w:numPr>
              <w:tabs>
                <w:tab w:val="clear" w:pos="720"/>
                <w:tab w:val="num" w:pos="180"/>
              </w:tabs>
              <w:spacing w:line="180" w:lineRule="exact"/>
              <w:ind w:hanging="682"/>
              <w:rPr>
                <w:rFonts w:cs="Arial"/>
                <w:sz w:val="15"/>
                <w:szCs w:val="15"/>
              </w:rPr>
            </w:pPr>
          </w:p>
        </w:tc>
        <w:tc>
          <w:tcPr>
            <w:tcW w:w="281" w:type="dxa"/>
            <w:gridSpan w:val="3"/>
            <w:shd w:val="pct12" w:color="auto" w:fill="auto"/>
            <w:vAlign w:val="center"/>
          </w:tcPr>
          <w:p w14:paraId="484F8753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A15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 w:rsidRPr="004C5A15">
              <w:rPr>
                <w:rFonts w:cs="Arial"/>
                <w:sz w:val="15"/>
                <w:szCs w:val="15"/>
              </w:rPr>
            </w:r>
            <w:r w:rsidRPr="004C5A15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768" w:type="dxa"/>
            <w:gridSpan w:val="7"/>
            <w:shd w:val="pct12" w:color="auto" w:fill="auto"/>
            <w:vAlign w:val="bottom"/>
          </w:tcPr>
          <w:p w14:paraId="2E075C1C" w14:textId="77777777" w:rsidR="0027035D" w:rsidRPr="004C5A15" w:rsidRDefault="0027035D" w:rsidP="0027035D">
            <w:pPr>
              <w:pStyle w:val="Nagwek1"/>
              <w:spacing w:line="190" w:lineRule="exact"/>
              <w:ind w:left="-42"/>
              <w:jc w:val="center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toczy się</w:t>
            </w:r>
            <w:r>
              <w:rPr>
                <w:rFonts w:cs="Arial"/>
                <w:sz w:val="15"/>
                <w:szCs w:val="15"/>
              </w:rPr>
              <w:t xml:space="preserve"> </w:t>
            </w:r>
            <w:r w:rsidRPr="004C5A15">
              <w:rPr>
                <w:rFonts w:cs="Arial"/>
                <w:sz w:val="15"/>
                <w:szCs w:val="15"/>
              </w:rPr>
              <w:t>/</w:t>
            </w:r>
          </w:p>
        </w:tc>
        <w:tc>
          <w:tcPr>
            <w:tcW w:w="252" w:type="dxa"/>
            <w:gridSpan w:val="7"/>
            <w:shd w:val="pct12" w:color="auto" w:fill="auto"/>
            <w:vAlign w:val="bottom"/>
          </w:tcPr>
          <w:p w14:paraId="6B6579A8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A15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 w:rsidRPr="004C5A15">
              <w:rPr>
                <w:rFonts w:cs="Arial"/>
                <w:sz w:val="15"/>
                <w:szCs w:val="15"/>
              </w:rPr>
            </w:r>
            <w:r w:rsidRPr="004C5A15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9335" w:type="dxa"/>
            <w:gridSpan w:val="45"/>
            <w:tcBorders>
              <w:right w:val="single" w:sz="4" w:space="0" w:color="auto"/>
            </w:tcBorders>
            <w:shd w:val="pct12" w:color="auto" w:fill="auto"/>
            <w:vAlign w:val="bottom"/>
          </w:tcPr>
          <w:p w14:paraId="2EF919EB" w14:textId="77777777" w:rsidR="0027035D" w:rsidRPr="004C5A15" w:rsidRDefault="0027035D" w:rsidP="0027035D">
            <w:pPr>
              <w:pStyle w:val="Nagwek1"/>
              <w:spacing w:line="190" w:lineRule="exact"/>
              <w:ind w:left="-42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nie toczy się w stosunku do składającego postępowanie upadłościowe i nie został zgłoszony wniosek o likwidację,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56417D3" w14:textId="77777777" w:rsidR="0027035D" w:rsidRDefault="0027035D" w:rsidP="0027035D">
            <w:pPr>
              <w:pStyle w:val="Nagwek1"/>
            </w:pPr>
          </w:p>
        </w:tc>
      </w:tr>
      <w:tr w:rsidR="0027035D" w14:paraId="6924CE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270043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64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4203B9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Do wniosku załączam: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95B3EF" w14:textId="77777777" w:rsidR="0027035D" w:rsidRDefault="0027035D" w:rsidP="0027035D">
            <w:pPr>
              <w:pStyle w:val="Nagwek1"/>
            </w:pPr>
          </w:p>
        </w:tc>
      </w:tr>
      <w:tr w:rsidR="0027035D" w14:paraId="5B4652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4248603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64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8360857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EAD6FB" w14:textId="77777777" w:rsidR="0027035D" w:rsidRDefault="0027035D" w:rsidP="0027035D">
            <w:pPr>
              <w:pStyle w:val="Nagwek1"/>
            </w:pPr>
          </w:p>
        </w:tc>
      </w:tr>
      <w:tr w:rsidR="0027035D" w14:paraId="7FC31E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3CB268B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1392840E" w14:textId="77777777" w:rsidR="0027035D" w:rsidRPr="004C5A15" w:rsidRDefault="0027035D" w:rsidP="0027035D">
            <w:pPr>
              <w:pStyle w:val="Nagwek1"/>
              <w:numPr>
                <w:ilvl w:val="0"/>
                <w:numId w:val="11"/>
              </w:numPr>
              <w:tabs>
                <w:tab w:val="clear" w:pos="720"/>
                <w:tab w:val="num" w:pos="180"/>
              </w:tabs>
              <w:spacing w:line="180" w:lineRule="exact"/>
              <w:ind w:hanging="682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62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6E0D397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aktualne zaświadczenia lub inne dokumenty potwierdzające dane, o których mowa w bloku B,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224523" w14:textId="77777777" w:rsidR="0027035D" w:rsidRDefault="0027035D" w:rsidP="0027035D">
            <w:pPr>
              <w:pStyle w:val="Nagwek1"/>
            </w:pPr>
          </w:p>
        </w:tc>
      </w:tr>
      <w:tr w:rsidR="0027035D" w14:paraId="3C3905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B6911E9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08E12424" w14:textId="77777777" w:rsidR="0027035D" w:rsidRPr="004C5A15" w:rsidRDefault="0027035D" w:rsidP="0027035D">
            <w:pPr>
              <w:pStyle w:val="Nagwek1"/>
              <w:numPr>
                <w:ilvl w:val="0"/>
                <w:numId w:val="11"/>
              </w:numPr>
              <w:tabs>
                <w:tab w:val="clear" w:pos="720"/>
                <w:tab w:val="num" w:pos="180"/>
              </w:tabs>
              <w:spacing w:line="180" w:lineRule="exact"/>
              <w:ind w:hanging="682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62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40341C5F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odpowiednio: bilans oraz rachunek zysków i strat za ostatnie dwa lata</w:t>
            </w:r>
            <w:r w:rsidRPr="004C5A15">
              <w:rPr>
                <w:rFonts w:cs="Arial"/>
                <w:sz w:val="15"/>
                <w:szCs w:val="15"/>
                <w:vertAlign w:val="superscript"/>
              </w:rPr>
              <w:t>1</w:t>
            </w:r>
            <w:r>
              <w:rPr>
                <w:rFonts w:cs="Arial"/>
                <w:sz w:val="15"/>
                <w:szCs w:val="15"/>
                <w:vertAlign w:val="superscript"/>
              </w:rPr>
              <w:t>0</w:t>
            </w:r>
            <w:r w:rsidRPr="004C5A15">
              <w:rPr>
                <w:rFonts w:cs="Arial"/>
                <w:sz w:val="15"/>
                <w:szCs w:val="15"/>
                <w:vertAlign w:val="superscript"/>
              </w:rPr>
              <w:t xml:space="preserve"> </w:t>
            </w:r>
            <w:r w:rsidRPr="004C5A15">
              <w:rPr>
                <w:rFonts w:cs="Arial"/>
                <w:sz w:val="15"/>
                <w:szCs w:val="15"/>
              </w:rPr>
              <w:t xml:space="preserve">obrotowe – w przypadku podmiotów sporządzających bilans, 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313132" w14:textId="77777777" w:rsidR="0027035D" w:rsidRDefault="0027035D" w:rsidP="0027035D">
            <w:pPr>
              <w:pStyle w:val="Nagwek1"/>
            </w:pPr>
          </w:p>
        </w:tc>
      </w:tr>
      <w:tr w:rsidR="0027035D" w14:paraId="560429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2A75E93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19E418ED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62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5E9D08BF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6121D5">
              <w:rPr>
                <w:rFonts w:cs="Arial"/>
                <w:sz w:val="15"/>
                <w:szCs w:val="15"/>
              </w:rPr>
              <w:t>w pozosta</w:t>
            </w:r>
            <w:r w:rsidRPr="006121D5">
              <w:rPr>
                <w:rFonts w:cs="Arial" w:hint="eastAsia"/>
                <w:sz w:val="15"/>
                <w:szCs w:val="15"/>
              </w:rPr>
              <w:t>ł</w:t>
            </w:r>
            <w:r w:rsidRPr="006121D5">
              <w:rPr>
                <w:rFonts w:cs="Arial"/>
                <w:sz w:val="15"/>
                <w:szCs w:val="15"/>
              </w:rPr>
              <w:t xml:space="preserve">ych </w:t>
            </w:r>
            <w:r w:rsidRPr="004C5A15">
              <w:rPr>
                <w:rFonts w:cs="Arial"/>
                <w:sz w:val="15"/>
                <w:szCs w:val="15"/>
              </w:rPr>
              <w:t>przypadkach – roczne rozliczenia podatkowe za ostatnie dwa lata</w:t>
            </w:r>
            <w:r w:rsidRPr="004C5A15">
              <w:rPr>
                <w:rFonts w:cs="Arial"/>
                <w:sz w:val="15"/>
                <w:szCs w:val="15"/>
                <w:vertAlign w:val="superscript"/>
              </w:rPr>
              <w:t>1</w:t>
            </w:r>
            <w:r>
              <w:rPr>
                <w:rFonts w:cs="Arial"/>
                <w:sz w:val="15"/>
                <w:szCs w:val="15"/>
                <w:vertAlign w:val="superscript"/>
              </w:rPr>
              <w:t>0</w:t>
            </w:r>
            <w:r w:rsidRPr="004C5A15">
              <w:rPr>
                <w:rFonts w:cs="Arial"/>
                <w:sz w:val="15"/>
                <w:szCs w:val="15"/>
              </w:rPr>
              <w:t xml:space="preserve"> wraz z dowodem przyjęcia przez urząd skarbowy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65809F" w14:textId="77777777" w:rsidR="0027035D" w:rsidRDefault="0027035D" w:rsidP="0027035D">
            <w:pPr>
              <w:pStyle w:val="Nagwek1"/>
            </w:pPr>
          </w:p>
        </w:tc>
      </w:tr>
      <w:tr w:rsidR="0027035D" w14:paraId="521791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BB0599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39D2B6B1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62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63B784BB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6121D5">
              <w:rPr>
                <w:rFonts w:cs="Arial"/>
                <w:sz w:val="15"/>
                <w:szCs w:val="15"/>
              </w:rPr>
              <w:t>lub po</w:t>
            </w:r>
            <w:r w:rsidRPr="006121D5">
              <w:rPr>
                <w:rFonts w:cs="Arial" w:hint="eastAsia"/>
                <w:sz w:val="15"/>
                <w:szCs w:val="15"/>
              </w:rPr>
              <w:t>ś</w:t>
            </w:r>
            <w:r w:rsidRPr="006121D5">
              <w:rPr>
                <w:rFonts w:cs="Arial"/>
                <w:sz w:val="15"/>
                <w:szCs w:val="15"/>
              </w:rPr>
              <w:t xml:space="preserve">wiadczone przez audytora </w:t>
            </w:r>
            <w:r w:rsidRPr="004C5A15">
              <w:rPr>
                <w:rFonts w:cs="Arial"/>
                <w:sz w:val="15"/>
                <w:szCs w:val="15"/>
              </w:rPr>
              <w:t>albo z dowodem nadania do urzędu skarbowego,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6BF15F" w14:textId="77777777" w:rsidR="0027035D" w:rsidRDefault="0027035D" w:rsidP="0027035D">
            <w:pPr>
              <w:pStyle w:val="Nagwek1"/>
            </w:pPr>
          </w:p>
        </w:tc>
      </w:tr>
      <w:tr w:rsidR="0027035D" w14:paraId="39947D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D366425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5AACCE8F" w14:textId="77777777" w:rsidR="0027035D" w:rsidRPr="004C5A15" w:rsidRDefault="0027035D" w:rsidP="0027035D">
            <w:pPr>
              <w:pStyle w:val="Nagwek1"/>
              <w:numPr>
                <w:ilvl w:val="0"/>
                <w:numId w:val="11"/>
              </w:numPr>
              <w:tabs>
                <w:tab w:val="clear" w:pos="720"/>
                <w:tab w:val="num" w:pos="180"/>
              </w:tabs>
              <w:spacing w:line="180" w:lineRule="exact"/>
              <w:ind w:hanging="682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62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327D2C2D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aktualne zaświadczenie z banku o posiadanych środkach finansowych, obrotach na rachunku za ostatni rok, ewentualnym zadłużeniu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14873A" w14:textId="77777777" w:rsidR="0027035D" w:rsidRDefault="0027035D" w:rsidP="0027035D">
            <w:pPr>
              <w:pStyle w:val="Nagwek1"/>
            </w:pPr>
          </w:p>
        </w:tc>
      </w:tr>
      <w:tr w:rsidR="0027035D" w14:paraId="2526A6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09EC77B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36576D76" w14:textId="77777777" w:rsidR="0027035D" w:rsidRPr="004C5A15" w:rsidRDefault="0027035D" w:rsidP="0027035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62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530F0F0C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i prawnej</w:t>
            </w:r>
            <w:r>
              <w:rPr>
                <w:rFonts w:cs="Arial"/>
                <w:sz w:val="15"/>
                <w:szCs w:val="15"/>
              </w:rPr>
              <w:t xml:space="preserve"> </w:t>
            </w:r>
            <w:r w:rsidRPr="004C5A15">
              <w:rPr>
                <w:rFonts w:cs="Arial"/>
                <w:sz w:val="15"/>
                <w:szCs w:val="15"/>
              </w:rPr>
              <w:t>formie zabezpieczenia oraz lokatach terminowych.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3C12EA2" w14:textId="77777777" w:rsidR="0027035D" w:rsidRDefault="0027035D" w:rsidP="0027035D">
            <w:pPr>
              <w:pStyle w:val="Nagwek1"/>
            </w:pPr>
          </w:p>
        </w:tc>
      </w:tr>
      <w:tr w:rsidR="0027035D" w:rsidRPr="006D1E05" w14:paraId="1B8A7C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C349A5" w14:textId="77777777" w:rsidR="0027035D" w:rsidRPr="006D1E05" w:rsidRDefault="0027035D" w:rsidP="0027035D">
            <w:pPr>
              <w:pStyle w:val="Nagwek1"/>
              <w:rPr>
                <w:sz w:val="15"/>
                <w:szCs w:val="15"/>
              </w:rPr>
            </w:pPr>
          </w:p>
        </w:tc>
        <w:tc>
          <w:tcPr>
            <w:tcW w:w="10995" w:type="dxa"/>
            <w:gridSpan w:val="64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1CED2B97" w14:textId="77777777" w:rsidR="0027035D" w:rsidRPr="006D1E05" w:rsidRDefault="0027035D" w:rsidP="0027035D">
            <w:pPr>
              <w:pStyle w:val="Nagwek1"/>
              <w:spacing w:line="190" w:lineRule="exact"/>
              <w:rPr>
                <w:sz w:val="15"/>
                <w:szCs w:val="15"/>
              </w:rPr>
            </w:pPr>
            <w:r w:rsidRPr="006D1E05">
              <w:rPr>
                <w:sz w:val="15"/>
                <w:szCs w:val="15"/>
              </w:rPr>
              <w:t xml:space="preserve">Oświadczam, że powyższe dane są zgodne ze stanem prawnym i faktycznym . Jestem świadomy(-ma) odpowiedzialności karnej za zeznanie 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AE01DE" w14:textId="77777777" w:rsidR="0027035D" w:rsidRPr="006D1E05" w:rsidRDefault="0027035D" w:rsidP="0027035D">
            <w:pPr>
              <w:pStyle w:val="Nagwek1"/>
              <w:rPr>
                <w:sz w:val="15"/>
                <w:szCs w:val="15"/>
              </w:rPr>
            </w:pPr>
          </w:p>
        </w:tc>
      </w:tr>
      <w:tr w:rsidR="0027035D" w:rsidRPr="006D1E05" w14:paraId="105D5A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D59A67" w14:textId="77777777" w:rsidR="0027035D" w:rsidRPr="006D1E05" w:rsidRDefault="0027035D" w:rsidP="0027035D">
            <w:pPr>
              <w:pStyle w:val="Nagwek1"/>
              <w:rPr>
                <w:sz w:val="15"/>
                <w:szCs w:val="15"/>
              </w:rPr>
            </w:pPr>
          </w:p>
        </w:tc>
        <w:tc>
          <w:tcPr>
            <w:tcW w:w="10995" w:type="dxa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F912B98" w14:textId="77777777" w:rsidR="0027035D" w:rsidRPr="006D1E05" w:rsidRDefault="0027035D" w:rsidP="0027035D">
            <w:pPr>
              <w:pStyle w:val="Nagwek1"/>
              <w:spacing w:line="19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</w:t>
            </w:r>
            <w:r w:rsidRPr="006D1E05">
              <w:rPr>
                <w:sz w:val="15"/>
                <w:szCs w:val="15"/>
              </w:rPr>
              <w:t>ieprawdy</w:t>
            </w:r>
            <w:r>
              <w:rPr>
                <w:sz w:val="15"/>
                <w:szCs w:val="15"/>
              </w:rPr>
              <w:t xml:space="preserve"> </w:t>
            </w:r>
            <w:r w:rsidRPr="006D1E05">
              <w:rPr>
                <w:sz w:val="15"/>
                <w:szCs w:val="15"/>
              </w:rPr>
              <w:t>lub zatajenie prawdy.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F425FAD" w14:textId="77777777" w:rsidR="0027035D" w:rsidRPr="006D1E05" w:rsidRDefault="0027035D" w:rsidP="0027035D">
            <w:pPr>
              <w:pStyle w:val="Nagwek1"/>
              <w:rPr>
                <w:sz w:val="15"/>
                <w:szCs w:val="15"/>
              </w:rPr>
            </w:pPr>
          </w:p>
        </w:tc>
      </w:tr>
      <w:tr w:rsidR="0027035D" w14:paraId="6D573A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677982" w14:textId="77777777" w:rsidR="0027035D" w:rsidRDefault="0027035D" w:rsidP="0027035D">
            <w:pPr>
              <w:pStyle w:val="Nagwek1"/>
            </w:pPr>
          </w:p>
        </w:tc>
        <w:tc>
          <w:tcPr>
            <w:tcW w:w="2483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D6975" w14:textId="77777777" w:rsidR="0027035D" w:rsidRDefault="0027035D" w:rsidP="0027035D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121. Data sporządzenia wniosku</w:t>
            </w:r>
          </w:p>
        </w:tc>
        <w:tc>
          <w:tcPr>
            <w:tcW w:w="8512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3A9A8" w14:textId="77777777" w:rsidR="0027035D" w:rsidRDefault="0027035D" w:rsidP="0027035D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122. Podpis i pieczęć składającego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6809168" w14:textId="77777777" w:rsidR="0027035D" w:rsidRDefault="0027035D" w:rsidP="0027035D">
            <w:pPr>
              <w:pStyle w:val="Nagwek1"/>
            </w:pPr>
          </w:p>
        </w:tc>
      </w:tr>
      <w:tr w:rsidR="0027035D" w14:paraId="7E761A4D" w14:textId="77777777" w:rsidTr="00196E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7B1D30" w14:textId="77777777" w:rsidR="0027035D" w:rsidRDefault="0027035D" w:rsidP="0027035D">
            <w:pPr>
              <w:pStyle w:val="Nagwek1"/>
            </w:pPr>
          </w:p>
        </w:tc>
        <w:tc>
          <w:tcPr>
            <w:tcW w:w="205" w:type="dxa"/>
            <w:tcBorders>
              <w:left w:val="single" w:sz="4" w:space="0" w:color="auto"/>
            </w:tcBorders>
            <w:vAlign w:val="center"/>
          </w:tcPr>
          <w:p w14:paraId="7C1B84B0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46BE545D" w14:textId="77777777" w:rsidR="0027035D" w:rsidRPr="0027035D" w:rsidRDefault="0027035D" w:rsidP="0027035D">
            <w:pPr>
              <w:pStyle w:val="Nagwek1"/>
              <w:spacing w:line="250" w:lineRule="exact"/>
              <w:ind w:right="-170"/>
              <w:rPr>
                <w:rFonts w:ascii="Courier New" w:hAnsi="Courier New"/>
                <w:b w:val="0"/>
                <w:spacing w:val="80"/>
                <w:sz w:val="20"/>
                <w:lang w:val="en-US"/>
              </w:rPr>
            </w:pPr>
            <w:r w:rsidRPr="0027035D">
              <w:rPr>
                <w:rFonts w:ascii="Courier New" w:hAnsi="Courier New" w:cs="Courier New"/>
                <w:bCs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ascii="Courier New" w:hAnsi="Courier New" w:cs="Courier New"/>
                <w:bCs/>
                <w:spacing w:val="80"/>
                <w:sz w:val="20"/>
              </w:rPr>
              <w:instrText xml:space="preserve"> FORMTEXT </w:instrText>
            </w:r>
            <w:r w:rsidRPr="0027035D">
              <w:rPr>
                <w:rFonts w:ascii="Courier New" w:hAnsi="Courier New" w:cs="Courier New"/>
                <w:bCs/>
                <w:spacing w:val="80"/>
                <w:sz w:val="20"/>
              </w:rPr>
            </w:r>
            <w:r w:rsidRPr="0027035D">
              <w:rPr>
                <w:rFonts w:ascii="Courier New" w:hAnsi="Courier New" w:cs="Courier New"/>
                <w:bCs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27035D">
              <w:rPr>
                <w:rFonts w:ascii="Courier New" w:hAnsi="Courier New" w:cs="Courier New"/>
                <w:bCs/>
                <w:spacing w:val="80"/>
                <w:sz w:val="20"/>
              </w:rPr>
              <w:fldChar w:fldCharType="end"/>
            </w:r>
          </w:p>
        </w:tc>
        <w:tc>
          <w:tcPr>
            <w:tcW w:w="208" w:type="dxa"/>
            <w:gridSpan w:val="2"/>
            <w:vAlign w:val="center"/>
          </w:tcPr>
          <w:p w14:paraId="0EB75A84" w14:textId="77777777" w:rsidR="0027035D" w:rsidRDefault="0027035D" w:rsidP="0027035D">
            <w:pPr>
              <w:pStyle w:val="Nagwek1"/>
              <w:spacing w:line="250" w:lineRule="exact"/>
              <w:jc w:val="center"/>
              <w:rPr>
                <w:b w:val="0"/>
                <w:bCs/>
                <w:sz w:val="16"/>
                <w:lang w:val="en-US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15" w:type="dxa"/>
            <w:gridSpan w:val="9"/>
            <w:vAlign w:val="center"/>
          </w:tcPr>
          <w:p w14:paraId="2B182E8E" w14:textId="77777777" w:rsidR="0027035D" w:rsidRDefault="0027035D" w:rsidP="003932EB">
            <w:pPr>
              <w:pStyle w:val="Nagwek1"/>
              <w:spacing w:line="250" w:lineRule="exact"/>
              <w:ind w:right="-170"/>
              <w:rPr>
                <w:rFonts w:ascii="Courier New" w:hAnsi="Courier New"/>
                <w:b w:val="0"/>
                <w:spacing w:val="72"/>
                <w:sz w:val="20"/>
                <w:lang w:val="en-US"/>
              </w:rPr>
            </w:pP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7" w:type="dxa"/>
            <w:gridSpan w:val="5"/>
            <w:vAlign w:val="center"/>
          </w:tcPr>
          <w:p w14:paraId="59BEC4B1" w14:textId="77777777" w:rsidR="0027035D" w:rsidRDefault="0027035D" w:rsidP="0027035D">
            <w:pPr>
              <w:pStyle w:val="Nagwek1"/>
              <w:spacing w:line="250" w:lineRule="exact"/>
              <w:jc w:val="center"/>
              <w:rPr>
                <w:b w:val="0"/>
                <w:bCs/>
                <w:sz w:val="16"/>
                <w:lang w:val="en-US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15" w:type="dxa"/>
            <w:gridSpan w:val="3"/>
            <w:vAlign w:val="center"/>
          </w:tcPr>
          <w:p w14:paraId="068CA29B" w14:textId="77777777" w:rsidR="0027035D" w:rsidRDefault="0027035D" w:rsidP="003932EB">
            <w:pPr>
              <w:pStyle w:val="Nagwek1"/>
              <w:spacing w:line="250" w:lineRule="exact"/>
              <w:ind w:right="-170"/>
              <w:rPr>
                <w:rFonts w:ascii="Courier New" w:hAnsi="Courier New"/>
                <w:b w:val="0"/>
                <w:spacing w:val="72"/>
                <w:sz w:val="20"/>
                <w:lang w:val="en-US"/>
              </w:rPr>
            </w:pP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8" w:type="dxa"/>
            <w:tcBorders>
              <w:right w:val="single" w:sz="4" w:space="0" w:color="auto"/>
            </w:tcBorders>
            <w:vAlign w:val="center"/>
          </w:tcPr>
          <w:p w14:paraId="5C46C1CA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12" w:type="dxa"/>
            <w:gridSpan w:val="3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5460A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0DCB771" w14:textId="77777777" w:rsidR="0027035D" w:rsidRDefault="0027035D" w:rsidP="0027035D">
            <w:pPr>
              <w:pStyle w:val="Nagwek1"/>
              <w:rPr>
                <w:lang w:val="en-US"/>
              </w:rPr>
            </w:pPr>
          </w:p>
        </w:tc>
      </w:tr>
      <w:tr w:rsidR="0027035D" w14:paraId="40C87A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DBFB47" w14:textId="77777777" w:rsidR="0027035D" w:rsidRDefault="0027035D" w:rsidP="0027035D">
            <w:pPr>
              <w:pStyle w:val="Nagwek1"/>
              <w:rPr>
                <w:lang w:val="en-US"/>
              </w:rPr>
            </w:pPr>
          </w:p>
        </w:tc>
        <w:tc>
          <w:tcPr>
            <w:tcW w:w="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39DA5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AE64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F816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41F3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FEF1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A1A19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13EA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1E3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AFF0D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6A8B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21A6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ABE44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12" w:type="dxa"/>
            <w:gridSpan w:val="3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1EBD5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B0F58A" w14:textId="77777777" w:rsidR="0027035D" w:rsidRDefault="0027035D" w:rsidP="0027035D">
            <w:pPr>
              <w:pStyle w:val="Nagwek1"/>
              <w:rPr>
                <w:lang w:val="en-US"/>
              </w:rPr>
            </w:pPr>
          </w:p>
        </w:tc>
      </w:tr>
      <w:tr w:rsidR="0027035D" w14:paraId="212571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613A2F5" w14:textId="77777777" w:rsidR="0027035D" w:rsidRDefault="0027035D" w:rsidP="0027035D">
            <w:pPr>
              <w:pStyle w:val="Nagwek1"/>
              <w:rPr>
                <w:lang w:val="en-US"/>
              </w:rPr>
            </w:pPr>
          </w:p>
        </w:tc>
        <w:tc>
          <w:tcPr>
            <w:tcW w:w="2483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825F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12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4988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E26CA23" w14:textId="77777777" w:rsidR="0027035D" w:rsidRDefault="0027035D" w:rsidP="0027035D">
            <w:pPr>
              <w:pStyle w:val="Nagwek1"/>
              <w:rPr>
                <w:lang w:val="en-US"/>
              </w:rPr>
            </w:pPr>
          </w:p>
        </w:tc>
      </w:tr>
      <w:tr w:rsidR="0027035D" w14:paraId="0AF6B2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47F9AE8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E668F99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F9FA7D6" w14:textId="77777777" w:rsidR="0027035D" w:rsidRDefault="0027035D" w:rsidP="0027035D">
            <w:pPr>
              <w:pStyle w:val="Nagwek1"/>
            </w:pPr>
          </w:p>
        </w:tc>
      </w:tr>
      <w:tr w:rsidR="0027035D" w14:paraId="2F7A0A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D12CA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64"/>
            <w:tcBorders>
              <w:bottom w:val="single" w:sz="4" w:space="0" w:color="auto"/>
            </w:tcBorders>
            <w:vAlign w:val="center"/>
          </w:tcPr>
          <w:p w14:paraId="03068D6D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C515C" w14:textId="77777777" w:rsidR="0027035D" w:rsidRDefault="0027035D" w:rsidP="0027035D">
            <w:pPr>
              <w:pStyle w:val="Nagwek1"/>
            </w:pPr>
          </w:p>
        </w:tc>
      </w:tr>
      <w:tr w:rsidR="0027035D" w14:paraId="4D0973A1" w14:textId="77777777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1099" w:type="dxa"/>
            <w:gridSpan w:val="65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77E5ED7D" w14:textId="77777777" w:rsidR="0027035D" w:rsidRDefault="0027035D" w:rsidP="0027035D">
            <w:pPr>
              <w:pStyle w:val="Nagwek1"/>
              <w:spacing w:line="200" w:lineRule="exac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F. Opinia powiatowego urzędu pracy o możliwości skierowania do pracy na opisane wyżej stanowiska pracy zarejestrowanych osób </w:t>
            </w:r>
          </w:p>
          <w:p w14:paraId="4AD4BFA2" w14:textId="77777777" w:rsidR="0027035D" w:rsidRDefault="0027035D" w:rsidP="0027035D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niepełnosprawnych</w:t>
            </w: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EC880FE" w14:textId="77777777" w:rsidR="0027035D" w:rsidRDefault="0027035D" w:rsidP="0027035D">
            <w:pPr>
              <w:pStyle w:val="Nagwek1"/>
            </w:pPr>
          </w:p>
        </w:tc>
      </w:tr>
      <w:tr w:rsidR="003932EB" w14:paraId="22A073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EA5BBC7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21CEC2" w14:textId="77777777" w:rsidR="003932EB" w:rsidRDefault="003932EB" w:rsidP="003932EB">
            <w:pPr>
              <w:spacing w:line="250" w:lineRule="exact"/>
              <w:rPr>
                <w:rFonts w:ascii="Courier New" w:hAnsi="Courier New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05BFEB" w14:textId="77777777" w:rsidR="003932EB" w:rsidRDefault="003932EB" w:rsidP="003932EB">
            <w:pPr>
              <w:pStyle w:val="Nagwek1"/>
            </w:pPr>
          </w:p>
        </w:tc>
      </w:tr>
      <w:tr w:rsidR="003932EB" w14:paraId="487B09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071AEF9" w14:textId="77777777" w:rsidR="003932EB" w:rsidRDefault="003932EB" w:rsidP="003932EB">
            <w:pPr>
              <w:pStyle w:val="Nagwek1"/>
            </w:pPr>
          </w:p>
        </w:tc>
        <w:tc>
          <w:tcPr>
            <w:tcW w:w="2483" w:type="dxa"/>
            <w:gridSpan w:val="2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248B2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123. Data sporządzenia opinii</w:t>
            </w:r>
          </w:p>
        </w:tc>
        <w:tc>
          <w:tcPr>
            <w:tcW w:w="8512" w:type="dxa"/>
            <w:gridSpan w:val="3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B9E06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124. Podpis i pieczęć 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FAA047D" w14:textId="77777777" w:rsidR="003932EB" w:rsidRDefault="003932EB" w:rsidP="003932EB">
            <w:pPr>
              <w:pStyle w:val="Nagwek1"/>
            </w:pPr>
          </w:p>
        </w:tc>
      </w:tr>
      <w:tr w:rsidR="003932EB" w14:paraId="35019768" w14:textId="77777777" w:rsidTr="00196E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322FDC4" w14:textId="77777777" w:rsidR="003932EB" w:rsidRDefault="003932EB" w:rsidP="003932EB">
            <w:pPr>
              <w:pStyle w:val="Nagwek1"/>
            </w:pPr>
          </w:p>
        </w:tc>
        <w:tc>
          <w:tcPr>
            <w:tcW w:w="205" w:type="dxa"/>
            <w:tcBorders>
              <w:left w:val="single" w:sz="4" w:space="0" w:color="auto"/>
            </w:tcBorders>
            <w:vAlign w:val="center"/>
          </w:tcPr>
          <w:p w14:paraId="606E1EE5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7BA41719" w14:textId="77777777" w:rsidR="003932EB" w:rsidRDefault="003932EB" w:rsidP="003932EB">
            <w:pPr>
              <w:pStyle w:val="Nagwek1"/>
              <w:spacing w:line="250" w:lineRule="exact"/>
              <w:ind w:right="-170"/>
              <w:rPr>
                <w:rFonts w:ascii="Courier New" w:hAnsi="Courier New"/>
                <w:b w:val="0"/>
                <w:spacing w:val="74"/>
                <w:sz w:val="20"/>
                <w:lang w:val="en-US"/>
              </w:rPr>
            </w:pP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8" w:type="dxa"/>
            <w:gridSpan w:val="2"/>
            <w:vAlign w:val="center"/>
          </w:tcPr>
          <w:p w14:paraId="6117071A" w14:textId="77777777" w:rsidR="003932EB" w:rsidRDefault="003932EB" w:rsidP="003932EB">
            <w:pPr>
              <w:pStyle w:val="Nagwek1"/>
              <w:spacing w:line="250" w:lineRule="exact"/>
              <w:jc w:val="center"/>
              <w:rPr>
                <w:b w:val="0"/>
                <w:bCs/>
                <w:sz w:val="16"/>
                <w:lang w:val="en-US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15" w:type="dxa"/>
            <w:gridSpan w:val="9"/>
            <w:vAlign w:val="center"/>
          </w:tcPr>
          <w:p w14:paraId="4B785560" w14:textId="77777777" w:rsidR="003932EB" w:rsidRDefault="003932EB" w:rsidP="003932EB">
            <w:pPr>
              <w:pStyle w:val="Nagwek1"/>
              <w:spacing w:line="250" w:lineRule="exact"/>
              <w:ind w:right="-170"/>
              <w:rPr>
                <w:rFonts w:ascii="Courier New" w:hAnsi="Courier New"/>
                <w:b w:val="0"/>
                <w:spacing w:val="72"/>
                <w:sz w:val="20"/>
                <w:lang w:val="en-US"/>
              </w:rPr>
            </w:pP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7" w:type="dxa"/>
            <w:gridSpan w:val="5"/>
            <w:vAlign w:val="center"/>
          </w:tcPr>
          <w:p w14:paraId="6270110D" w14:textId="77777777" w:rsidR="003932EB" w:rsidRDefault="003932EB" w:rsidP="003932EB">
            <w:pPr>
              <w:pStyle w:val="Nagwek1"/>
              <w:spacing w:line="250" w:lineRule="exact"/>
              <w:jc w:val="center"/>
              <w:rPr>
                <w:b w:val="0"/>
                <w:bCs/>
                <w:sz w:val="16"/>
                <w:lang w:val="en-US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15" w:type="dxa"/>
            <w:gridSpan w:val="3"/>
            <w:vAlign w:val="center"/>
          </w:tcPr>
          <w:p w14:paraId="004AFD03" w14:textId="77777777" w:rsidR="003932EB" w:rsidRDefault="003932EB" w:rsidP="003932EB">
            <w:pPr>
              <w:pStyle w:val="Nagwek1"/>
              <w:spacing w:line="250" w:lineRule="exact"/>
              <w:ind w:right="-170"/>
              <w:rPr>
                <w:rFonts w:ascii="Courier New" w:hAnsi="Courier New"/>
                <w:b w:val="0"/>
                <w:spacing w:val="72"/>
                <w:sz w:val="20"/>
                <w:lang w:val="en-US"/>
              </w:rPr>
            </w:pP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8" w:type="dxa"/>
            <w:tcBorders>
              <w:right w:val="single" w:sz="4" w:space="0" w:color="auto"/>
            </w:tcBorders>
            <w:vAlign w:val="center"/>
          </w:tcPr>
          <w:p w14:paraId="57D91509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12" w:type="dxa"/>
            <w:gridSpan w:val="3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8D5E9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4031320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</w:tr>
      <w:tr w:rsidR="003932EB" w14:paraId="58858A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91A3019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  <w:tc>
          <w:tcPr>
            <w:tcW w:w="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3F538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196B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00ED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62E3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4952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CB18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3EAD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15FD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76C06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CA57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33B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7E049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12" w:type="dxa"/>
            <w:gridSpan w:val="3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45943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714C37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</w:tr>
      <w:tr w:rsidR="003932EB" w14:paraId="37D684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207839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  <w:tc>
          <w:tcPr>
            <w:tcW w:w="2483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DD00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12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2EF9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E60EE6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</w:tr>
      <w:tr w:rsidR="003932EB" w14:paraId="47F022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BB5EC7C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  <w:tc>
          <w:tcPr>
            <w:tcW w:w="10995" w:type="dxa"/>
            <w:gridSpan w:val="6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D3E24F7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41D025A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</w:tr>
      <w:tr w:rsidR="003932EB" w14:paraId="3D9430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7"/>
        </w:trPr>
        <w:tc>
          <w:tcPr>
            <w:tcW w:w="11249" w:type="dxa"/>
            <w:gridSpan w:val="66"/>
            <w:tcBorders>
              <w:top w:val="single" w:sz="4" w:space="0" w:color="auto"/>
            </w:tcBorders>
            <w:shd w:val="clear" w:color="000000" w:fill="auto"/>
          </w:tcPr>
          <w:p w14:paraId="6271AA03" w14:textId="77777777" w:rsidR="003932EB" w:rsidRDefault="003932EB" w:rsidP="003932EB">
            <w:pPr>
              <w:spacing w:line="220" w:lineRule="exact"/>
              <w:rPr>
                <w:rFonts w:ascii="Arial" w:hAnsi="Arial"/>
                <w:b/>
                <w:sz w:val="18"/>
              </w:rPr>
            </w:pPr>
          </w:p>
        </w:tc>
      </w:tr>
      <w:tr w:rsidR="003932EB" w14:paraId="57991A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9641" w:type="dxa"/>
            <w:gridSpan w:val="58"/>
            <w:tcBorders>
              <w:right w:val="single" w:sz="4" w:space="0" w:color="auto"/>
            </w:tcBorders>
            <w:vAlign w:val="bottom"/>
          </w:tcPr>
          <w:p w14:paraId="7923B78C" w14:textId="77777777" w:rsidR="003932EB" w:rsidRDefault="003932EB" w:rsidP="003932EB">
            <w:pPr>
              <w:spacing w:line="160" w:lineRule="exact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5C36" w14:textId="77777777" w:rsidR="003932EB" w:rsidRDefault="003932EB" w:rsidP="003932EB">
            <w:pPr>
              <w:spacing w:line="22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Wn-W</w:t>
            </w:r>
            <w:r>
              <w:rPr>
                <w:rFonts w:ascii="Arial" w:hAnsi="Arial"/>
                <w:b/>
                <w:vertAlign w:val="subscript"/>
              </w:rPr>
              <w:t>(I)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6241" w14:textId="77777777" w:rsidR="003932EB" w:rsidRDefault="003932EB" w:rsidP="003932EB">
            <w:pPr>
              <w:spacing w:line="22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  <w:vertAlign w:val="subscript"/>
              </w:rPr>
              <w:t>/2</w:t>
            </w:r>
          </w:p>
        </w:tc>
      </w:tr>
      <w:tr w:rsidR="003932EB" w14:paraId="37609ADE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1249" w:type="dxa"/>
            <w:gridSpan w:val="66"/>
            <w:shd w:val="clear" w:color="000000" w:fill="auto"/>
          </w:tcPr>
          <w:p w14:paraId="27A9C7BE" w14:textId="77777777" w:rsidR="003932EB" w:rsidRDefault="003932EB" w:rsidP="003932EB">
            <w:pPr>
              <w:spacing w:line="220" w:lineRule="exact"/>
              <w:rPr>
                <w:rFonts w:ascii="Arial" w:hAnsi="Arial"/>
                <w:b/>
                <w:sz w:val="18"/>
              </w:rPr>
            </w:pPr>
          </w:p>
        </w:tc>
      </w:tr>
      <w:tr w:rsidR="003932EB" w:rsidRPr="008A6233" w14:paraId="0D124B0C" w14:textId="77777777">
        <w:tblPrEx>
          <w:tblCellMar>
            <w:top w:w="0" w:type="dxa"/>
            <w:bottom w:w="0" w:type="dxa"/>
          </w:tblCellMar>
        </w:tblPrEx>
        <w:trPr>
          <w:cantSplit/>
          <w:trHeight w:val="1149"/>
        </w:trPr>
        <w:tc>
          <w:tcPr>
            <w:tcW w:w="11249" w:type="dxa"/>
            <w:gridSpan w:val="66"/>
          </w:tcPr>
          <w:p w14:paraId="1021FE22" w14:textId="77777777" w:rsidR="003932EB" w:rsidRPr="008A6233" w:rsidRDefault="003932EB" w:rsidP="003932EB">
            <w:pPr>
              <w:spacing w:line="180" w:lineRule="exact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 w:rsidRPr="008A6233">
              <w:rPr>
                <w:rFonts w:ascii="Arial" w:hAnsi="Arial" w:cs="Arial"/>
                <w:b/>
                <w:bCs/>
                <w:sz w:val="13"/>
                <w:szCs w:val="13"/>
                <w:vertAlign w:val="superscript"/>
              </w:rPr>
              <w:t>5</w:t>
            </w:r>
            <w:r w:rsidRPr="008A6233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r w:rsidRPr="008A6233">
              <w:rPr>
                <w:rFonts w:ascii="Arial" w:hAnsi="Arial" w:cs="Arial"/>
                <w:sz w:val="13"/>
                <w:szCs w:val="13"/>
              </w:rPr>
              <w:t>W przypadku różnych stanowisk pracy dla każdego z nich należy podać charakterystykę na odrębnych formularzach.</w:t>
            </w:r>
          </w:p>
          <w:p w14:paraId="031F1CC5" w14:textId="77777777" w:rsidR="003932EB" w:rsidRPr="008A6233" w:rsidRDefault="003932EB" w:rsidP="003932EB">
            <w:pPr>
              <w:spacing w:line="18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6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W przypadku planowego wykorzystania wyposażenia stanowiska pracy przy pracy zmianowej należy wpisać liczbę zmian.</w:t>
            </w:r>
          </w:p>
          <w:p w14:paraId="5B9F70CE" w14:textId="77777777" w:rsidR="003932EB" w:rsidRPr="008A6233" w:rsidRDefault="003932EB" w:rsidP="003932EB">
            <w:pPr>
              <w:spacing w:line="18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7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Liczba osób do obsługi wyposażenia stanowiska pracy na jednej zmianie.</w:t>
            </w:r>
          </w:p>
          <w:p w14:paraId="0EB7745F" w14:textId="77777777" w:rsidR="003932EB" w:rsidRPr="008A6233" w:rsidRDefault="003932EB" w:rsidP="003932EB">
            <w:pPr>
              <w:spacing w:line="18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8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Łączne zatrudnienie osób niepełnosprawnych na stanowisku refundowanym nie może być mniejsze niż jeden etat.</w:t>
            </w:r>
          </w:p>
          <w:p w14:paraId="2EF80959" w14:textId="77777777" w:rsidR="003932EB" w:rsidRPr="008A6233" w:rsidRDefault="003932EB" w:rsidP="003932EB">
            <w:pPr>
              <w:spacing w:line="18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9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Dotyczy kosztów w części niesfinansowanej ze środków publicznych i niewykazanej w innym wniosku Wn-W.</w:t>
            </w:r>
          </w:p>
          <w:p w14:paraId="7C8B74F1" w14:textId="77777777" w:rsidR="003932EB" w:rsidRPr="008A6233" w:rsidRDefault="003932EB" w:rsidP="003932EB">
            <w:pPr>
              <w:spacing w:line="180" w:lineRule="exact"/>
              <w:ind w:left="168" w:hanging="168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10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W przypadku pracodawcy działającego przez okres krótszy niż dwa lata należy przedstawić dokumenty za okres co najmniej 12 miesięcy.</w:t>
            </w:r>
          </w:p>
        </w:tc>
      </w:tr>
    </w:tbl>
    <w:p w14:paraId="11D5CAD4" w14:textId="77777777" w:rsidR="00E45A6D" w:rsidRDefault="00E45A6D">
      <w:pPr>
        <w:spacing w:line="20" w:lineRule="exact"/>
        <w:rPr>
          <w:sz w:val="2"/>
          <w:szCs w:val="2"/>
        </w:rPr>
      </w:pPr>
    </w:p>
    <w:p w14:paraId="51D2D4B9" w14:textId="77777777" w:rsidR="00E45A6D" w:rsidRDefault="00E45A6D">
      <w:pPr>
        <w:spacing w:line="20" w:lineRule="exact"/>
        <w:rPr>
          <w:sz w:val="2"/>
          <w:szCs w:val="2"/>
        </w:rPr>
        <w:sectPr w:rsidR="00E45A6D" w:rsidSect="005F3713">
          <w:pgSz w:w="11906" w:h="16838"/>
          <w:pgMar w:top="518" w:right="397" w:bottom="851" w:left="397" w:header="709" w:footer="794" w:gutter="0"/>
          <w:cols w:space="708"/>
        </w:sectPr>
      </w:pPr>
    </w:p>
    <w:tbl>
      <w:tblPr>
        <w:tblW w:w="1124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4"/>
        <w:gridCol w:w="206"/>
        <w:gridCol w:w="46"/>
        <w:gridCol w:w="110"/>
        <w:gridCol w:w="51"/>
        <w:gridCol w:w="94"/>
        <w:gridCol w:w="113"/>
        <w:gridCol w:w="142"/>
        <w:gridCol w:w="66"/>
        <w:gridCol w:w="188"/>
        <w:gridCol w:w="19"/>
        <w:gridCol w:w="13"/>
        <w:gridCol w:w="195"/>
        <w:gridCol w:w="28"/>
        <w:gridCol w:w="51"/>
        <w:gridCol w:w="7"/>
        <w:gridCol w:w="121"/>
        <w:gridCol w:w="76"/>
        <w:gridCol w:w="77"/>
        <w:gridCol w:w="55"/>
        <w:gridCol w:w="122"/>
        <w:gridCol w:w="85"/>
        <w:gridCol w:w="170"/>
        <w:gridCol w:w="38"/>
        <w:gridCol w:w="207"/>
        <w:gridCol w:w="10"/>
        <w:gridCol w:w="198"/>
        <w:gridCol w:w="57"/>
        <w:gridCol w:w="58"/>
        <w:gridCol w:w="143"/>
        <w:gridCol w:w="54"/>
        <w:gridCol w:w="255"/>
        <w:gridCol w:w="142"/>
        <w:gridCol w:w="924"/>
        <w:gridCol w:w="182"/>
        <w:gridCol w:w="1192"/>
        <w:gridCol w:w="223"/>
        <w:gridCol w:w="167"/>
        <w:gridCol w:w="283"/>
        <w:gridCol w:w="429"/>
        <w:gridCol w:w="145"/>
        <w:gridCol w:w="127"/>
        <w:gridCol w:w="1132"/>
        <w:gridCol w:w="243"/>
        <w:gridCol w:w="56"/>
        <w:gridCol w:w="1121"/>
        <w:gridCol w:w="124"/>
        <w:gridCol w:w="73"/>
        <w:gridCol w:w="1126"/>
        <w:gridCol w:w="251"/>
        <w:gridCol w:w="150"/>
      </w:tblGrid>
      <w:tr w:rsidR="00E45A6D" w14:paraId="29E3D0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152" w:type="dxa"/>
            <w:gridSpan w:val="12"/>
            <w:tcBorders>
              <w:bottom w:val="single" w:sz="4" w:space="0" w:color="auto"/>
            </w:tcBorders>
            <w:vAlign w:val="center"/>
          </w:tcPr>
          <w:p w14:paraId="20378F68" w14:textId="77777777" w:rsidR="00E45A6D" w:rsidRDefault="00E45A6D" w:rsidP="00832329">
            <w:pPr>
              <w:pStyle w:val="Nagwek1"/>
              <w:spacing w:line="280" w:lineRule="exac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Wn-W</w:t>
            </w:r>
          </w:p>
        </w:tc>
        <w:tc>
          <w:tcPr>
            <w:tcW w:w="10097" w:type="dxa"/>
            <w:gridSpan w:val="39"/>
            <w:tcBorders>
              <w:bottom w:val="single" w:sz="4" w:space="0" w:color="auto"/>
            </w:tcBorders>
            <w:vAlign w:val="center"/>
          </w:tcPr>
          <w:p w14:paraId="0E85463A" w14:textId="77777777" w:rsidR="00E45A6D" w:rsidRDefault="00E45A6D" w:rsidP="00832329">
            <w:pPr>
              <w:pStyle w:val="Nagwek1"/>
              <w:rPr>
                <w:rFonts w:cs="Arial"/>
                <w:bCs/>
                <w:sz w:val="17"/>
                <w:szCs w:val="17"/>
              </w:rPr>
            </w:pPr>
            <w:r>
              <w:rPr>
                <w:rFonts w:cs="Arial"/>
                <w:bCs/>
                <w:sz w:val="17"/>
                <w:szCs w:val="17"/>
              </w:rPr>
              <w:t>Wniosek o przyznanie refundacji kosztów wyposażenia stanowiska pracy osoby niepełnosprawnej</w:t>
            </w:r>
          </w:p>
        </w:tc>
      </w:tr>
      <w:tr w:rsidR="00E45A6D" w14:paraId="6128F2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23C09A28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Podstawa</w:t>
            </w:r>
            <w:r w:rsidR="005A5355">
              <w:rPr>
                <w:rFonts w:cs="Arial"/>
                <w:sz w:val="15"/>
                <w:szCs w:val="15"/>
              </w:rPr>
              <w:t xml:space="preserve"> </w:t>
            </w:r>
          </w:p>
        </w:tc>
        <w:tc>
          <w:tcPr>
            <w:tcW w:w="9823" w:type="dxa"/>
            <w:gridSpan w:val="36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EE6A3DC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Art. 26e ust. 8 ustawy z dnia 27 sierpnia 1997 r. o rehabilitacji zawodowej i społecznej oraz zatrudnianiu osób niepełnosprawnych</w:t>
            </w:r>
          </w:p>
        </w:tc>
      </w:tr>
      <w:tr w:rsidR="00E45A6D" w14:paraId="5A9B53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426" w:type="dxa"/>
            <w:gridSpan w:val="15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AF1F8A9" w14:textId="77777777" w:rsidR="00E45A6D" w:rsidRDefault="005A5355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prawna:</w:t>
            </w:r>
          </w:p>
        </w:tc>
        <w:tc>
          <w:tcPr>
            <w:tcW w:w="9823" w:type="dxa"/>
            <w:gridSpan w:val="36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2FDD5F3C" w14:textId="77777777" w:rsidR="00E45A6D" w:rsidRDefault="00ED1488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 w:rsidRPr="00ED1488">
              <w:rPr>
                <w:rFonts w:cs="Arial"/>
                <w:sz w:val="15"/>
                <w:szCs w:val="15"/>
              </w:rPr>
              <w:t>(</w:t>
            </w:r>
            <w:r w:rsidR="00785612" w:rsidRPr="00785612">
              <w:rPr>
                <w:rFonts w:cs="Arial"/>
                <w:sz w:val="15"/>
                <w:szCs w:val="15"/>
              </w:rPr>
              <w:t>Dz. U. z 2024 r. poz. 44, z późn. zm.</w:t>
            </w:r>
            <w:r w:rsidRPr="00ED1488">
              <w:rPr>
                <w:rFonts w:cs="Arial"/>
                <w:sz w:val="15"/>
                <w:szCs w:val="15"/>
              </w:rPr>
              <w:t>).</w:t>
            </w:r>
          </w:p>
        </w:tc>
      </w:tr>
      <w:tr w:rsidR="00E45A6D" w14:paraId="26B37C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426" w:type="dxa"/>
            <w:gridSpan w:val="15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3E87CCA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Składający:</w:t>
            </w:r>
          </w:p>
        </w:tc>
        <w:tc>
          <w:tcPr>
            <w:tcW w:w="281" w:type="dxa"/>
            <w:gridSpan w:val="4"/>
            <w:tcBorders>
              <w:left w:val="nil"/>
            </w:tcBorders>
            <w:shd w:val="pct25" w:color="auto" w:fill="auto"/>
            <w:vAlign w:val="center"/>
          </w:tcPr>
          <w:p w14:paraId="5907FFE9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9542" w:type="dxa"/>
            <w:gridSpan w:val="32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22F18622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A. Pracodawca ubiegający się o przyznanie refundacji kosztów wyposażenia stanowiska pracy osoby niepełnosprawnej</w:t>
            </w:r>
          </w:p>
        </w:tc>
      </w:tr>
      <w:tr w:rsidR="00E45A6D" w14:paraId="7C80B7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426" w:type="dxa"/>
            <w:gridSpan w:val="15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EC88684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281" w:type="dxa"/>
            <w:gridSpan w:val="4"/>
            <w:tcBorders>
              <w:left w:val="nil"/>
            </w:tcBorders>
            <w:shd w:val="pct25" w:color="auto" w:fill="auto"/>
            <w:vAlign w:val="center"/>
          </w:tcPr>
          <w:p w14:paraId="7DDD43F3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9542" w:type="dxa"/>
            <w:gridSpan w:val="32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2C84C4DA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B. Starosta lub prez</w:t>
            </w:r>
            <w:r w:rsidR="00832329">
              <w:rPr>
                <w:rFonts w:cs="Arial"/>
                <w:sz w:val="15"/>
                <w:szCs w:val="15"/>
              </w:rPr>
              <w:t>ydent miasta na prawach powiatu</w:t>
            </w:r>
          </w:p>
        </w:tc>
      </w:tr>
      <w:tr w:rsidR="00E45A6D" w14:paraId="2B587C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426" w:type="dxa"/>
            <w:gridSpan w:val="15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10DE286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Adresat:</w:t>
            </w:r>
          </w:p>
        </w:tc>
        <w:tc>
          <w:tcPr>
            <w:tcW w:w="281" w:type="dxa"/>
            <w:gridSpan w:val="4"/>
            <w:tcBorders>
              <w:left w:val="nil"/>
            </w:tcBorders>
            <w:shd w:val="pct25" w:color="auto" w:fill="auto"/>
            <w:vAlign w:val="center"/>
          </w:tcPr>
          <w:p w14:paraId="3CB83447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4282" w:type="dxa"/>
            <w:gridSpan w:val="19"/>
            <w:shd w:val="pct25" w:color="auto" w:fill="auto"/>
            <w:vAlign w:val="center"/>
          </w:tcPr>
          <w:p w14:paraId="01BA5C8A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A. Starosta lub prezydent miasta na prawach powiatu</w:t>
            </w:r>
          </w:p>
        </w:tc>
        <w:tc>
          <w:tcPr>
            <w:tcW w:w="283" w:type="dxa"/>
            <w:shd w:val="pct25" w:color="auto" w:fill="auto"/>
            <w:vAlign w:val="center"/>
          </w:tcPr>
          <w:p w14:paraId="657CDE51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785612"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4977" w:type="dxa"/>
            <w:gridSpan w:val="12"/>
            <w:tcBorders>
              <w:left w:val="nil"/>
              <w:right w:val="single" w:sz="4" w:space="0" w:color="auto"/>
            </w:tcBorders>
            <w:shd w:val="pct25" w:color="auto" w:fill="auto"/>
            <w:vAlign w:val="center"/>
          </w:tcPr>
          <w:p w14:paraId="0269AE83" w14:textId="77777777" w:rsidR="00E45A6D" w:rsidRDefault="00832329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B. Prezes Zarządu Funduszu</w:t>
            </w:r>
          </w:p>
        </w:tc>
      </w:tr>
      <w:tr w:rsidR="00E45A6D" w:rsidRPr="00832329" w14:paraId="5DF7CD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099" w:type="dxa"/>
            <w:gridSpan w:val="5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F7529" w14:textId="77777777" w:rsidR="00E45A6D" w:rsidRPr="00832329" w:rsidRDefault="00E45A6D">
            <w:pPr>
              <w:pStyle w:val="Nagwek1"/>
              <w:rPr>
                <w:bCs/>
                <w:sz w:val="16"/>
                <w:szCs w:val="16"/>
              </w:rPr>
            </w:pPr>
            <w:r w:rsidRPr="00832329">
              <w:rPr>
                <w:bCs/>
                <w:sz w:val="16"/>
                <w:szCs w:val="16"/>
              </w:rPr>
              <w:t>Część II</w:t>
            </w: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E9DC7" w14:textId="77777777" w:rsidR="00E45A6D" w:rsidRPr="00832329" w:rsidRDefault="00E45A6D">
            <w:pPr>
              <w:pStyle w:val="Nagwek1"/>
              <w:rPr>
                <w:sz w:val="16"/>
                <w:szCs w:val="16"/>
              </w:rPr>
            </w:pPr>
          </w:p>
        </w:tc>
      </w:tr>
      <w:tr w:rsidR="00E45A6D" w14:paraId="2FBD13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8404" w:type="dxa"/>
            <w:gridSpan w:val="45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068481A5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46E3B95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3F09627" w14:textId="77777777" w:rsidR="00E45A6D" w:rsidRDefault="00E45A6D">
            <w:pPr>
              <w:pStyle w:val="Nagwek1"/>
            </w:pPr>
          </w:p>
        </w:tc>
      </w:tr>
      <w:tr w:rsidR="00E45A6D" w14:paraId="12999E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8404" w:type="dxa"/>
            <w:gridSpan w:val="45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3A33F8C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A. Dane ewidencyjne i adres składającego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989FE" w14:textId="77777777" w:rsidR="00E45A6D" w:rsidRDefault="00E45A6D">
            <w:pPr>
              <w:pStyle w:val="Nagwek1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Numer akt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BFAE96" w14:textId="77777777" w:rsidR="00E45A6D" w:rsidRDefault="00E45A6D">
            <w:pPr>
              <w:pStyle w:val="Nagwek1"/>
            </w:pPr>
          </w:p>
        </w:tc>
      </w:tr>
      <w:tr w:rsidR="003932EB" w14:paraId="1B5271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A538E69" w14:textId="77777777" w:rsidR="003932EB" w:rsidRDefault="003932EB" w:rsidP="003932EB">
            <w:pPr>
              <w:pStyle w:val="Nagwek1"/>
            </w:pPr>
          </w:p>
        </w:tc>
        <w:tc>
          <w:tcPr>
            <w:tcW w:w="8300" w:type="dxa"/>
            <w:gridSpan w:val="44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628B1DBF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CCB" w14:textId="77777777" w:rsidR="003932EB" w:rsidRDefault="003932EB" w:rsidP="003932EB">
            <w:pPr>
              <w:pStyle w:val="Nagwek1"/>
              <w:spacing w:before="20" w:line="240" w:lineRule="exact"/>
              <w:rPr>
                <w:rFonts w:ascii="Courier New" w:hAnsi="Courier New"/>
                <w:b w:val="0"/>
                <w:sz w:val="20"/>
              </w:rPr>
            </w:pPr>
            <w:r w:rsidRPr="00ED1488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cs="Arial"/>
                <w:b w:val="0"/>
                <w:sz w:val="20"/>
              </w:rPr>
              <w:instrText xml:space="preserve"> FORMTEXT </w:instrText>
            </w:r>
            <w:r w:rsidRPr="00ED1488">
              <w:rPr>
                <w:rFonts w:cs="Arial"/>
                <w:b w:val="0"/>
                <w:sz w:val="20"/>
              </w:rPr>
            </w:r>
            <w:r w:rsidRPr="00ED1488">
              <w:rPr>
                <w:rFonts w:cs="Arial"/>
                <w:b w:val="0"/>
                <w:sz w:val="20"/>
              </w:rPr>
              <w:fldChar w:fldCharType="separate"/>
            </w:r>
            <w:r w:rsidR="00785612">
              <w:rPr>
                <w:rFonts w:cs="Arial"/>
                <w:b w:val="0"/>
                <w:noProof/>
                <w:sz w:val="20"/>
              </w:rPr>
              <w:t> </w:t>
            </w:r>
            <w:r w:rsidR="00785612">
              <w:rPr>
                <w:rFonts w:cs="Arial"/>
                <w:b w:val="0"/>
                <w:noProof/>
                <w:sz w:val="20"/>
              </w:rPr>
              <w:t> </w:t>
            </w:r>
            <w:r w:rsidR="00785612">
              <w:rPr>
                <w:rFonts w:cs="Arial"/>
                <w:b w:val="0"/>
                <w:noProof/>
                <w:sz w:val="20"/>
              </w:rPr>
              <w:t> </w:t>
            </w:r>
            <w:r w:rsidR="00785612">
              <w:rPr>
                <w:rFonts w:cs="Arial"/>
                <w:b w:val="0"/>
                <w:noProof/>
                <w:sz w:val="20"/>
              </w:rPr>
              <w:t> </w:t>
            </w:r>
            <w:r w:rsidR="00785612">
              <w:rPr>
                <w:rFonts w:cs="Arial"/>
                <w:b w:val="0"/>
                <w:noProof/>
                <w:sz w:val="20"/>
              </w:rPr>
              <w:t> </w:t>
            </w:r>
            <w:r w:rsidRPr="00ED1488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9548A82" w14:textId="77777777" w:rsidR="003932EB" w:rsidRDefault="003932EB" w:rsidP="003932EB">
            <w:pPr>
              <w:pStyle w:val="Nagwek1"/>
            </w:pPr>
          </w:p>
        </w:tc>
      </w:tr>
      <w:tr w:rsidR="003932EB" w14:paraId="064B35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4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4C5C353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49"/>
            <w:shd w:val="pct25" w:color="auto" w:fill="auto"/>
            <w:vAlign w:val="center"/>
          </w:tcPr>
          <w:p w14:paraId="71E31513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2FAC7682" w14:textId="77777777" w:rsidR="003932EB" w:rsidRDefault="003932EB" w:rsidP="003932EB">
            <w:pPr>
              <w:pStyle w:val="Nagwek1"/>
            </w:pPr>
          </w:p>
        </w:tc>
      </w:tr>
      <w:tr w:rsidR="003932EB" w14:paraId="76831F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04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E5A6032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49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C291649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0F48CA3C" w14:textId="77777777" w:rsidR="003932EB" w:rsidRDefault="003932EB" w:rsidP="003932EB">
            <w:pPr>
              <w:pStyle w:val="Nagwek1"/>
            </w:pPr>
          </w:p>
        </w:tc>
      </w:tr>
      <w:tr w:rsidR="003932EB" w14:paraId="6FF25E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6A2061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8DA9E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2. Pełna nazwa składającego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97ADC6" w14:textId="77777777" w:rsidR="003932EB" w:rsidRDefault="003932EB" w:rsidP="003932EB">
            <w:pPr>
              <w:pStyle w:val="Nagwek1"/>
            </w:pPr>
          </w:p>
        </w:tc>
      </w:tr>
      <w:tr w:rsidR="003932EB" w14:paraId="2F3341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024BD7F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4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692C4" w14:textId="77777777" w:rsidR="003932EB" w:rsidRDefault="003932EB" w:rsidP="003932EB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B95D0B" w14:textId="77777777" w:rsidR="003932EB" w:rsidRDefault="003932EB" w:rsidP="003932EB">
            <w:pPr>
              <w:pStyle w:val="Nagwek1"/>
            </w:pPr>
          </w:p>
        </w:tc>
      </w:tr>
      <w:tr w:rsidR="003932EB" w14:paraId="2D0CA1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6FD792" w14:textId="77777777" w:rsidR="003932EB" w:rsidRDefault="003932EB" w:rsidP="003932EB">
            <w:pPr>
              <w:pStyle w:val="Nagwek1"/>
            </w:pPr>
          </w:p>
        </w:tc>
        <w:tc>
          <w:tcPr>
            <w:tcW w:w="132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DD92D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3. Kod pocztowy</w:t>
            </w:r>
          </w:p>
        </w:tc>
        <w:tc>
          <w:tcPr>
            <w:tcW w:w="297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164B9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4. Poczta</w:t>
            </w: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1CAB8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5. Ulica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AF9EA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6. Numer domu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276A1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7. Numer lokalu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DDDB244" w14:textId="77777777" w:rsidR="003932EB" w:rsidRDefault="003932EB" w:rsidP="003932EB">
            <w:pPr>
              <w:pStyle w:val="Nagwek1"/>
            </w:pPr>
          </w:p>
        </w:tc>
      </w:tr>
      <w:tr w:rsidR="003932EB" w14:paraId="509E5D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AB4A5E" w14:textId="77777777" w:rsidR="003932EB" w:rsidRDefault="003932EB" w:rsidP="003932EB">
            <w:pPr>
              <w:pStyle w:val="Nagwek1"/>
            </w:pPr>
          </w:p>
        </w:tc>
        <w:tc>
          <w:tcPr>
            <w:tcW w:w="132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EE3C" w14:textId="77777777" w:rsidR="003932EB" w:rsidRPr="00ED1488" w:rsidRDefault="003932EB" w:rsidP="003932EB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57D4" w14:textId="77777777" w:rsidR="003932EB" w:rsidRPr="00ED1488" w:rsidRDefault="003932EB" w:rsidP="003932EB">
            <w:pPr>
              <w:spacing w:line="250" w:lineRule="exact"/>
              <w:rPr>
                <w:rFonts w:ascii="Courier New" w:hAnsi="Courier New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6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264C" w14:textId="77777777" w:rsidR="003932EB" w:rsidRPr="00ED1488" w:rsidRDefault="003932EB" w:rsidP="003932EB">
            <w:pPr>
              <w:spacing w:line="250" w:lineRule="exact"/>
              <w:rPr>
                <w:rFonts w:ascii="Courier New" w:hAnsi="Courier New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19FB" w14:textId="77777777" w:rsidR="003932EB" w:rsidRPr="00ED1488" w:rsidRDefault="003932EB" w:rsidP="003932EB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B36F" w14:textId="77777777" w:rsidR="003932EB" w:rsidRPr="00ED1488" w:rsidRDefault="003932EB" w:rsidP="003932EB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F58FE6" w14:textId="77777777" w:rsidR="003932EB" w:rsidRDefault="003932EB" w:rsidP="003932EB">
            <w:pPr>
              <w:pStyle w:val="Nagwek1"/>
            </w:pPr>
          </w:p>
        </w:tc>
      </w:tr>
      <w:tr w:rsidR="003932EB" w14:paraId="19F6BA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686DC43" w14:textId="77777777" w:rsidR="003932EB" w:rsidRDefault="003932EB" w:rsidP="003932EB">
            <w:pPr>
              <w:pStyle w:val="Nagwek1"/>
            </w:pPr>
          </w:p>
        </w:tc>
        <w:tc>
          <w:tcPr>
            <w:tcW w:w="2603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CDDE4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8. Telefon</w:t>
            </w:r>
            <w:r>
              <w:rPr>
                <w:sz w:val="14"/>
                <w:vertAlign w:val="superscript"/>
                <w:lang w:val="de-DE"/>
              </w:rPr>
              <w:t>1</w:t>
            </w:r>
          </w:p>
        </w:tc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94EB8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9. Faks</w:t>
            </w:r>
            <w:r>
              <w:rPr>
                <w:sz w:val="14"/>
                <w:vertAlign w:val="superscript"/>
                <w:lang w:val="de-DE"/>
              </w:rPr>
              <w:t>1</w:t>
            </w:r>
          </w:p>
        </w:tc>
        <w:tc>
          <w:tcPr>
            <w:tcW w:w="5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DA8FC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10. E-mail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BF8919B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</w:tr>
      <w:tr w:rsidR="003932EB" w14:paraId="74B503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684B79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  <w:tc>
          <w:tcPr>
            <w:tcW w:w="2603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1901" w14:textId="77777777" w:rsidR="003932EB" w:rsidRPr="00ED1488" w:rsidRDefault="003932EB" w:rsidP="003932EB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101D" w14:textId="77777777" w:rsidR="003932EB" w:rsidRPr="00ED1488" w:rsidRDefault="003932EB" w:rsidP="003932EB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27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C65C" w14:textId="77777777" w:rsidR="003932EB" w:rsidRPr="00ED1488" w:rsidRDefault="003932EB" w:rsidP="003932EB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0847624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</w:tr>
      <w:tr w:rsidR="003932EB" w14:paraId="295CA9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F4D9135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DC88A3A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de-DE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6BA318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</w:tr>
      <w:tr w:rsidR="003932EB" w14:paraId="740FE7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62523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B9997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de-DE"/>
              </w:rPr>
            </w:pP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00294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</w:tr>
      <w:tr w:rsidR="003932EB" w14:paraId="1E9EA6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249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42E6D8" w14:textId="77777777" w:rsidR="003932EB" w:rsidRDefault="003932EB" w:rsidP="003932EB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B. Dane o wniosku</w:t>
            </w:r>
          </w:p>
        </w:tc>
      </w:tr>
      <w:tr w:rsidR="003932EB" w14:paraId="4FD289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767CD35" w14:textId="77777777" w:rsidR="003932EB" w:rsidRDefault="003932EB" w:rsidP="003932EB">
            <w:pPr>
              <w:pStyle w:val="Nagwek1"/>
            </w:pPr>
          </w:p>
        </w:tc>
        <w:tc>
          <w:tcPr>
            <w:tcW w:w="305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4383242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11. Okres sprawozdawczy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ECFD2C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B949BD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12. Wniosek</w:t>
            </w:r>
          </w:p>
        </w:tc>
        <w:tc>
          <w:tcPr>
            <w:tcW w:w="1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4EBFD0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B215478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13. Numer kolejny wniosku</w:t>
            </w:r>
            <w:r>
              <w:rPr>
                <w:b w:val="0"/>
                <w:sz w:val="14"/>
                <w:vertAlign w:val="superscript"/>
              </w:rPr>
              <w:t>2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B26B7D" w14:textId="77777777" w:rsidR="003932EB" w:rsidRDefault="003932EB" w:rsidP="003932EB">
            <w:pPr>
              <w:pStyle w:val="Nagwek1"/>
            </w:pPr>
          </w:p>
        </w:tc>
      </w:tr>
      <w:tr w:rsidR="003932EB" w14:paraId="62ED20D8" w14:textId="77777777" w:rsidTr="003932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AFE67AD" w14:textId="77777777" w:rsidR="003932EB" w:rsidRDefault="003932EB" w:rsidP="003932EB">
            <w:pPr>
              <w:pStyle w:val="Nagwek1"/>
            </w:pP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C33A2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1. Miesiąc</w:t>
            </w:r>
          </w:p>
        </w:tc>
        <w:tc>
          <w:tcPr>
            <w:tcW w:w="15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5BB3F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2. Rok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DD4139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40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BD950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6C8EFA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4253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B60083" w14:textId="77777777" w:rsidR="003932EB" w:rsidRDefault="003932EB" w:rsidP="003932EB">
            <w:pPr>
              <w:spacing w:line="260" w:lineRule="exact"/>
              <w:jc w:val="center"/>
              <w:rPr>
                <w:b/>
                <w:bCs/>
                <w:sz w:val="16"/>
              </w:rPr>
            </w:pPr>
            <w:r w:rsidRPr="00994744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744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sz w:val="21"/>
                <w:szCs w:val="21"/>
              </w:rPr>
            </w:r>
            <w:r w:rsidRPr="00994744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78561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78561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78561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78561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994744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3E6673" w14:textId="77777777" w:rsidR="003932EB" w:rsidRDefault="003932EB" w:rsidP="003932EB">
            <w:pPr>
              <w:pStyle w:val="Nagwek1"/>
            </w:pPr>
          </w:p>
        </w:tc>
      </w:tr>
      <w:tr w:rsidR="003932EB" w14:paraId="103CE1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11DADB" w14:textId="77777777" w:rsidR="003932EB" w:rsidRDefault="003932EB" w:rsidP="003932EB">
            <w:pPr>
              <w:pStyle w:val="Nagwek1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</w:tcBorders>
            <w:vAlign w:val="center"/>
          </w:tcPr>
          <w:p w14:paraId="4E05DBF9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3"/>
            <w:vAlign w:val="center"/>
          </w:tcPr>
          <w:p w14:paraId="51D4C62F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09" w:type="dxa"/>
            <w:gridSpan w:val="4"/>
            <w:vAlign w:val="center"/>
          </w:tcPr>
          <w:p w14:paraId="6AC3D409" w14:textId="77777777" w:rsidR="003932EB" w:rsidRPr="003932EB" w:rsidRDefault="003932EB" w:rsidP="003932EB">
            <w:pPr>
              <w:pStyle w:val="Nagwek1"/>
              <w:spacing w:before="20"/>
              <w:ind w:left="28" w:right="-170"/>
              <w:rPr>
                <w:rFonts w:ascii="Courier New" w:hAnsi="Courier New" w:cs="Courier New"/>
                <w:bCs/>
                <w:spacing w:val="128"/>
                <w:szCs w:val="22"/>
              </w:rPr>
            </w:pPr>
            <w:r w:rsidRPr="003932EB">
              <w:rPr>
                <w:rFonts w:ascii="Courier New" w:hAnsi="Courier New" w:cs="Courier New"/>
                <w:bCs/>
                <w:spacing w:val="128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spacing w:val="128"/>
                <w:szCs w:val="22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spacing w:val="128"/>
                <w:szCs w:val="22"/>
              </w:rPr>
            </w:r>
            <w:r w:rsidRPr="003932EB">
              <w:rPr>
                <w:rFonts w:ascii="Courier New" w:hAnsi="Courier New" w:cs="Courier New"/>
                <w:bCs/>
                <w:spacing w:val="128"/>
                <w:szCs w:val="22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128"/>
                <w:szCs w:val="22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28"/>
                <w:szCs w:val="22"/>
              </w:rPr>
              <w:t> </w:t>
            </w:r>
            <w:r w:rsidRPr="003932EB">
              <w:rPr>
                <w:rFonts w:ascii="Courier New" w:hAnsi="Courier New" w:cs="Courier New"/>
                <w:bCs/>
                <w:spacing w:val="128"/>
                <w:szCs w:val="22"/>
              </w:rPr>
              <w:fldChar w:fldCharType="end"/>
            </w:r>
          </w:p>
        </w:tc>
        <w:tc>
          <w:tcPr>
            <w:tcW w:w="255" w:type="dxa"/>
            <w:gridSpan w:val="4"/>
            <w:vAlign w:val="center"/>
          </w:tcPr>
          <w:p w14:paraId="75AA4ABD" w14:textId="77777777" w:rsidR="003932EB" w:rsidRPr="003932EB" w:rsidRDefault="003932EB" w:rsidP="003932EB">
            <w:pPr>
              <w:pStyle w:val="Nagwek1"/>
              <w:rPr>
                <w:rFonts w:ascii="Courier New" w:hAnsi="Courier New" w:cs="Courier New"/>
                <w:bCs/>
                <w:szCs w:val="22"/>
              </w:rPr>
            </w:pPr>
          </w:p>
        </w:tc>
        <w:tc>
          <w:tcPr>
            <w:tcW w:w="255" w:type="dxa"/>
            <w:gridSpan w:val="4"/>
            <w:tcBorders>
              <w:right w:val="single" w:sz="4" w:space="0" w:color="auto"/>
            </w:tcBorders>
            <w:vAlign w:val="center"/>
          </w:tcPr>
          <w:p w14:paraId="21021CF6" w14:textId="77777777" w:rsidR="003932EB" w:rsidRPr="003932EB" w:rsidRDefault="003932EB" w:rsidP="003932EB">
            <w:pPr>
              <w:pStyle w:val="Nagwek1"/>
              <w:rPr>
                <w:rFonts w:ascii="Courier New" w:hAnsi="Courier New" w:cs="Courier New"/>
                <w:bCs/>
                <w:szCs w:val="22"/>
              </w:rPr>
            </w:pPr>
          </w:p>
        </w:tc>
        <w:tc>
          <w:tcPr>
            <w:tcW w:w="254" w:type="dxa"/>
            <w:gridSpan w:val="3"/>
            <w:tcBorders>
              <w:left w:val="single" w:sz="4" w:space="0" w:color="auto"/>
            </w:tcBorders>
            <w:vAlign w:val="center"/>
          </w:tcPr>
          <w:p w14:paraId="691DDD36" w14:textId="77777777" w:rsidR="003932EB" w:rsidRPr="003932EB" w:rsidRDefault="003932EB" w:rsidP="003932EB">
            <w:pPr>
              <w:pStyle w:val="Nagwek1"/>
              <w:rPr>
                <w:rFonts w:ascii="Courier New" w:hAnsi="Courier New" w:cs="Courier New"/>
                <w:bCs/>
                <w:szCs w:val="22"/>
              </w:rPr>
            </w:pPr>
          </w:p>
        </w:tc>
        <w:tc>
          <w:tcPr>
            <w:tcW w:w="1020" w:type="dxa"/>
            <w:gridSpan w:val="10"/>
            <w:vAlign w:val="center"/>
          </w:tcPr>
          <w:p w14:paraId="39BC4446" w14:textId="77777777" w:rsidR="003932EB" w:rsidRPr="003932EB" w:rsidRDefault="003932EB" w:rsidP="003932EB">
            <w:pPr>
              <w:pStyle w:val="Nagwek1"/>
              <w:spacing w:before="20"/>
              <w:ind w:left="28" w:right="-170"/>
              <w:rPr>
                <w:rFonts w:ascii="Courier New" w:hAnsi="Courier New" w:cs="Courier New"/>
                <w:bCs/>
                <w:spacing w:val="146"/>
                <w:szCs w:val="22"/>
              </w:rPr>
            </w:pPr>
            <w:r w:rsidRPr="003932EB">
              <w:rPr>
                <w:rFonts w:ascii="Courier New" w:hAnsi="Courier New" w:cs="Courier New"/>
                <w:bCs/>
                <w:spacing w:val="14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spacing w:val="146"/>
                <w:szCs w:val="22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spacing w:val="146"/>
                <w:szCs w:val="22"/>
              </w:rPr>
            </w:r>
            <w:r w:rsidRPr="003932EB">
              <w:rPr>
                <w:rFonts w:ascii="Courier New" w:hAnsi="Courier New" w:cs="Courier New"/>
                <w:bCs/>
                <w:spacing w:val="146"/>
                <w:szCs w:val="22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146"/>
                <w:szCs w:val="22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46"/>
                <w:szCs w:val="22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46"/>
                <w:szCs w:val="22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46"/>
                <w:szCs w:val="22"/>
              </w:rPr>
              <w:t> </w:t>
            </w:r>
            <w:r w:rsidRPr="003932EB">
              <w:rPr>
                <w:rFonts w:ascii="Courier New" w:hAnsi="Courier New" w:cs="Courier New"/>
                <w:bCs/>
                <w:spacing w:val="146"/>
                <w:szCs w:val="22"/>
              </w:rPr>
              <w:fldChar w:fldCharType="end"/>
            </w:r>
          </w:p>
        </w:tc>
        <w:tc>
          <w:tcPr>
            <w:tcW w:w="255" w:type="dxa"/>
            <w:tcBorders>
              <w:right w:val="single" w:sz="4" w:space="0" w:color="auto"/>
            </w:tcBorders>
            <w:vAlign w:val="center"/>
          </w:tcPr>
          <w:p w14:paraId="0693FB3D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1A0369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40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1D272" w14:textId="77777777" w:rsidR="003932EB" w:rsidRPr="00832329" w:rsidRDefault="003932EB" w:rsidP="003932EB">
            <w:pPr>
              <w:pStyle w:val="Nagwek1"/>
              <w:tabs>
                <w:tab w:val="left" w:pos="1661"/>
              </w:tabs>
              <w:spacing w:line="230" w:lineRule="exact"/>
              <w:ind w:left="243"/>
              <w:rPr>
                <w:bCs/>
                <w:sz w:val="16"/>
                <w:szCs w:val="16"/>
              </w:rPr>
            </w:pPr>
            <w:r w:rsidRPr="00832329"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32329">
              <w:rPr>
                <w:rFonts w:ascii="Courier New" w:hAnsi="Courier New"/>
                <w:sz w:val="22"/>
              </w:rPr>
              <w:instrText xml:space="preserve"> FORMCHECKBOX </w:instrText>
            </w:r>
            <w:r w:rsidR="00785612" w:rsidRPr="00832329">
              <w:rPr>
                <w:rFonts w:ascii="Courier New" w:hAnsi="Courier New"/>
                <w:sz w:val="22"/>
              </w:rPr>
            </w:r>
            <w:r w:rsidRPr="00832329">
              <w:rPr>
                <w:rFonts w:ascii="Courier New" w:hAnsi="Courier New"/>
                <w:sz w:val="22"/>
              </w:rPr>
              <w:fldChar w:fldCharType="end"/>
            </w:r>
            <w:r w:rsidRPr="00832329">
              <w:rPr>
                <w:rFonts w:ascii="Courier New" w:hAnsi="Courier New"/>
                <w:sz w:val="16"/>
              </w:rPr>
              <w:t xml:space="preserve"> </w:t>
            </w:r>
            <w:r w:rsidRPr="00832329">
              <w:rPr>
                <w:bCs/>
                <w:sz w:val="16"/>
                <w:szCs w:val="16"/>
              </w:rPr>
              <w:t>1. Zwykły</w:t>
            </w:r>
            <w:r w:rsidRPr="00832329">
              <w:rPr>
                <w:bCs/>
                <w:sz w:val="16"/>
                <w:szCs w:val="16"/>
              </w:rPr>
              <w:tab/>
            </w:r>
            <w:r w:rsidRPr="00832329"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32329">
              <w:rPr>
                <w:rFonts w:ascii="Courier New" w:hAnsi="Courier New"/>
                <w:sz w:val="22"/>
              </w:rPr>
              <w:instrText xml:space="preserve"> FORMCHECKBOX </w:instrText>
            </w:r>
            <w:r w:rsidR="00785612" w:rsidRPr="00832329">
              <w:rPr>
                <w:rFonts w:ascii="Courier New" w:hAnsi="Courier New"/>
                <w:sz w:val="22"/>
              </w:rPr>
            </w:r>
            <w:r w:rsidRPr="00832329">
              <w:rPr>
                <w:rFonts w:ascii="Courier New" w:hAnsi="Courier New"/>
                <w:sz w:val="22"/>
              </w:rPr>
              <w:fldChar w:fldCharType="end"/>
            </w:r>
            <w:r w:rsidRPr="00832329">
              <w:rPr>
                <w:rFonts w:ascii="Courier New" w:hAnsi="Courier New"/>
                <w:sz w:val="16"/>
              </w:rPr>
              <w:t xml:space="preserve"> </w:t>
            </w:r>
            <w:r w:rsidRPr="00832329">
              <w:rPr>
                <w:bCs/>
                <w:sz w:val="16"/>
                <w:szCs w:val="16"/>
              </w:rPr>
              <w:t>2. Korygujący</w:t>
            </w:r>
          </w:p>
        </w:tc>
        <w:tc>
          <w:tcPr>
            <w:tcW w:w="1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F350A1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425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1BF0" w14:textId="77777777" w:rsidR="003932EB" w:rsidRDefault="003932EB" w:rsidP="003932EB">
            <w:pPr>
              <w:spacing w:line="200" w:lineRule="exact"/>
              <w:jc w:val="center"/>
              <w:rPr>
                <w:rFonts w:ascii="Courier New" w:hAnsi="Courier New"/>
                <w:sz w:val="16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618BCC" w14:textId="77777777" w:rsidR="003932EB" w:rsidRDefault="003932EB" w:rsidP="003932EB">
            <w:pPr>
              <w:pStyle w:val="Nagwek1"/>
            </w:pPr>
          </w:p>
        </w:tc>
      </w:tr>
      <w:tr w:rsidR="003932EB" w14:paraId="79E647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A95AEE5" w14:textId="77777777" w:rsidR="003932EB" w:rsidRDefault="003932EB" w:rsidP="003932EB">
            <w:pPr>
              <w:pStyle w:val="Nagwek1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</w:tcBorders>
            <w:vAlign w:val="center"/>
          </w:tcPr>
          <w:p w14:paraId="2B633CFE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3"/>
            <w:tcBorders>
              <w:right w:val="single" w:sz="4" w:space="0" w:color="auto"/>
            </w:tcBorders>
            <w:vAlign w:val="center"/>
          </w:tcPr>
          <w:p w14:paraId="19279FC9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AEC0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AF39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4"/>
            <w:tcBorders>
              <w:left w:val="single" w:sz="4" w:space="0" w:color="auto"/>
            </w:tcBorders>
            <w:vAlign w:val="center"/>
          </w:tcPr>
          <w:p w14:paraId="794C15BD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4"/>
            <w:tcBorders>
              <w:right w:val="single" w:sz="4" w:space="0" w:color="auto"/>
            </w:tcBorders>
            <w:vAlign w:val="center"/>
          </w:tcPr>
          <w:p w14:paraId="76EAF38F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EB78D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66C7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AFDD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ADBE" w14:textId="77777777" w:rsidR="003932EB" w:rsidRPr="00A9495D" w:rsidRDefault="003932EB" w:rsidP="003932EB">
            <w:pPr>
              <w:pStyle w:val="Nagwek1"/>
              <w:spacing w:line="200" w:lineRule="exact"/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</w:pP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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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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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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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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</w:t>
            </w:r>
          </w:p>
        </w:tc>
        <w:tc>
          <w:tcPr>
            <w:tcW w:w="2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20A0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0625B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7A1ACA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4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C080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F7FD7ED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425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B6860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301D71" w14:textId="77777777" w:rsidR="003932EB" w:rsidRDefault="003932EB" w:rsidP="003932EB">
            <w:pPr>
              <w:pStyle w:val="Nagwek1"/>
            </w:pPr>
          </w:p>
        </w:tc>
      </w:tr>
      <w:tr w:rsidR="003932EB" w14:paraId="7AB757D7" w14:textId="77777777" w:rsidTr="00FC3725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50DB7B" w14:textId="77777777" w:rsidR="003932EB" w:rsidRDefault="003932EB" w:rsidP="003932EB">
            <w:pPr>
              <w:pStyle w:val="Nagwek1"/>
            </w:pPr>
          </w:p>
        </w:tc>
        <w:tc>
          <w:tcPr>
            <w:tcW w:w="152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AE2A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2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8BE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3C15F71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4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14B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AAC96A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425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9FB4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E49F12" w14:textId="77777777" w:rsidR="003932EB" w:rsidRDefault="003932EB" w:rsidP="003932EB">
            <w:pPr>
              <w:pStyle w:val="Nagwek1"/>
            </w:pPr>
          </w:p>
        </w:tc>
      </w:tr>
      <w:tr w:rsidR="003932EB" w14:paraId="20D19E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6B1DF4B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49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0D03AC1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F6AD747" w14:textId="77777777" w:rsidR="003932EB" w:rsidRDefault="003932EB" w:rsidP="003932EB">
            <w:pPr>
              <w:pStyle w:val="Nagwek1"/>
            </w:pPr>
          </w:p>
        </w:tc>
      </w:tr>
      <w:tr w:rsidR="003932EB" w14:paraId="5A1CB7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98670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7418A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A3695" w14:textId="77777777" w:rsidR="003932EB" w:rsidRDefault="003932EB" w:rsidP="003932EB">
            <w:pPr>
              <w:pStyle w:val="Nagwek1"/>
            </w:pPr>
          </w:p>
        </w:tc>
      </w:tr>
      <w:tr w:rsidR="003932EB" w14:paraId="6D57EF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1249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C75D6D" w14:textId="77777777" w:rsidR="003932EB" w:rsidRDefault="003932EB" w:rsidP="003932EB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C. Lista osób niepełnosprawnych zatrudnionych na refundowanym stanowisku pracy</w:t>
            </w:r>
            <w:r>
              <w:rPr>
                <w:b w:val="0"/>
                <w:sz w:val="16"/>
                <w:vertAlign w:val="superscript"/>
              </w:rPr>
              <w:t>3</w:t>
            </w:r>
          </w:p>
        </w:tc>
      </w:tr>
      <w:tr w:rsidR="003932EB" w14:paraId="32D71D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19B011A" w14:textId="77777777" w:rsidR="003932EB" w:rsidRDefault="003932EB" w:rsidP="003932EB">
            <w:pPr>
              <w:pStyle w:val="Nagwek1"/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2862547" w14:textId="77777777" w:rsidR="003932EB" w:rsidRDefault="003932EB" w:rsidP="003932EB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Lp.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F50DEAC" w14:textId="77777777" w:rsidR="003932EB" w:rsidRDefault="003932EB" w:rsidP="003932EB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Imię i nazwisko</w:t>
            </w:r>
          </w:p>
        </w:tc>
        <w:tc>
          <w:tcPr>
            <w:tcW w:w="2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C7B4A13" w14:textId="77777777" w:rsidR="003932EB" w:rsidRDefault="003932EB" w:rsidP="003932EB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Stopień niepełnosprawności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0D5695C" w14:textId="77777777" w:rsidR="003932EB" w:rsidRDefault="003932EB" w:rsidP="003932EB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Wymiar czasu pracy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37B993" w14:textId="77777777" w:rsidR="003932EB" w:rsidRDefault="003932EB" w:rsidP="003932EB">
            <w:pPr>
              <w:pStyle w:val="Nagwek1"/>
            </w:pPr>
          </w:p>
        </w:tc>
      </w:tr>
      <w:tr w:rsidR="003932EB" w14:paraId="45DF3D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8E2DEA" w14:textId="77777777" w:rsidR="003932EB" w:rsidRDefault="003932EB" w:rsidP="003932EB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684152B" w14:textId="77777777" w:rsidR="003932EB" w:rsidRDefault="003932EB" w:rsidP="003932EB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CDE13" w14:textId="77777777" w:rsidR="003932EB" w:rsidRDefault="003932EB" w:rsidP="003932EB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14.</w:t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85060D5" w14:textId="77777777" w:rsidR="003932EB" w:rsidRDefault="003932EB" w:rsidP="003932EB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15.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FB4BB" w14:textId="77777777" w:rsidR="003932EB" w:rsidRDefault="003932EB" w:rsidP="003932EB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16.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FE52C3E" w14:textId="77777777" w:rsidR="003932EB" w:rsidRDefault="003932EB" w:rsidP="003932EB">
            <w:pPr>
              <w:pStyle w:val="Nagwek1"/>
            </w:pPr>
          </w:p>
        </w:tc>
      </w:tr>
      <w:tr w:rsidR="003932EB" w14:paraId="69C00FB9" w14:textId="77777777" w:rsidTr="003932EB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03C0FAB" w14:textId="77777777" w:rsidR="003932EB" w:rsidRDefault="003932EB" w:rsidP="003932EB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B31DECD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13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237C" w14:textId="77777777" w:rsidR="003932EB" w:rsidRPr="00ED1488" w:rsidRDefault="003932EB" w:rsidP="003932EB">
            <w:pPr>
              <w:spacing w:before="20" w:after="20" w:line="230" w:lineRule="exact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0AB0" w14:textId="77777777" w:rsidR="003932EB" w:rsidRPr="00ED1488" w:rsidRDefault="003932EB" w:rsidP="003932EB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615" w14:textId="77777777" w:rsidR="003932EB" w:rsidRPr="00ED1488" w:rsidRDefault="003932EB" w:rsidP="003932EB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F6ED3CC" w14:textId="77777777" w:rsidR="003932EB" w:rsidRDefault="003932EB" w:rsidP="003932EB">
            <w:pPr>
              <w:pStyle w:val="Nagwek1"/>
            </w:pPr>
          </w:p>
        </w:tc>
      </w:tr>
      <w:tr w:rsidR="003932EB" w14:paraId="1568AC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282B84" w14:textId="77777777" w:rsidR="003932EB" w:rsidRDefault="003932EB" w:rsidP="003932EB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81A0B5F" w14:textId="77777777" w:rsidR="003932EB" w:rsidRDefault="003932EB" w:rsidP="003932EB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2F9A0" w14:textId="77777777" w:rsidR="003932EB" w:rsidRDefault="003932EB" w:rsidP="003932EB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17.</w:t>
            </w:r>
          </w:p>
        </w:tc>
        <w:tc>
          <w:tcPr>
            <w:tcW w:w="27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F5F38" w14:textId="77777777" w:rsidR="003932EB" w:rsidRDefault="003932EB" w:rsidP="003932EB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18.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4B6FE" w14:textId="77777777" w:rsidR="003932EB" w:rsidRDefault="003932EB" w:rsidP="003932EB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19.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EBD0B55" w14:textId="77777777" w:rsidR="003932EB" w:rsidRDefault="003932EB" w:rsidP="003932EB">
            <w:pPr>
              <w:pStyle w:val="Nagwek1"/>
            </w:pPr>
          </w:p>
        </w:tc>
      </w:tr>
      <w:tr w:rsidR="00ED1488" w14:paraId="66AB6160" w14:textId="77777777" w:rsidTr="003932EB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B41DF1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7ED84E2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13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C650" w14:textId="77777777" w:rsidR="00ED1488" w:rsidRPr="00ED1488" w:rsidRDefault="00ED1488" w:rsidP="00ED1488">
            <w:pPr>
              <w:spacing w:before="20" w:after="20" w:line="230" w:lineRule="exact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0C6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F38E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AA7085" w14:textId="77777777" w:rsidR="00ED1488" w:rsidRDefault="00ED1488" w:rsidP="00ED1488">
            <w:pPr>
              <w:pStyle w:val="Nagwek1"/>
            </w:pPr>
          </w:p>
        </w:tc>
      </w:tr>
      <w:tr w:rsidR="00ED1488" w14:paraId="097808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C38F84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65AD86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E96B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20.</w:t>
            </w:r>
          </w:p>
        </w:tc>
        <w:tc>
          <w:tcPr>
            <w:tcW w:w="27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9BF2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21.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81E7B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22.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8561533" w14:textId="77777777" w:rsidR="00ED1488" w:rsidRDefault="00ED1488" w:rsidP="00ED1488">
            <w:pPr>
              <w:pStyle w:val="Nagwek1"/>
            </w:pPr>
          </w:p>
        </w:tc>
      </w:tr>
      <w:tr w:rsidR="00ED1488" w14:paraId="3F6DAF08" w14:textId="77777777" w:rsidTr="003932EB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DA330A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9E4EFAF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13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D961" w14:textId="77777777" w:rsidR="00ED1488" w:rsidRPr="00ED1488" w:rsidRDefault="00ED1488" w:rsidP="00ED1488">
            <w:pPr>
              <w:spacing w:before="20" w:after="20" w:line="230" w:lineRule="exact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18B0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BF21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FAB0863" w14:textId="77777777" w:rsidR="00ED1488" w:rsidRDefault="00ED1488" w:rsidP="00ED1488">
            <w:pPr>
              <w:pStyle w:val="Nagwek1"/>
            </w:pPr>
          </w:p>
        </w:tc>
      </w:tr>
      <w:tr w:rsidR="00ED1488" w14:paraId="0CEF44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DE0A36A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DEA0DB8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D418E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23.</w:t>
            </w:r>
          </w:p>
        </w:tc>
        <w:tc>
          <w:tcPr>
            <w:tcW w:w="27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8CC2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24.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C35C1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25.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56FB2F" w14:textId="77777777" w:rsidR="00ED1488" w:rsidRDefault="00ED1488" w:rsidP="00ED1488">
            <w:pPr>
              <w:pStyle w:val="Nagwek1"/>
            </w:pPr>
          </w:p>
        </w:tc>
      </w:tr>
      <w:tr w:rsidR="00ED1488" w14:paraId="33E025FA" w14:textId="77777777" w:rsidTr="003932EB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2835B1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BA0AE66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13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7CDD" w14:textId="77777777" w:rsidR="00ED1488" w:rsidRPr="00ED1488" w:rsidRDefault="00ED1488" w:rsidP="00ED1488">
            <w:pPr>
              <w:spacing w:before="20" w:after="20" w:line="230" w:lineRule="exact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DCDD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D511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948AB4B" w14:textId="77777777" w:rsidR="00ED1488" w:rsidRDefault="00ED1488" w:rsidP="00ED1488">
            <w:pPr>
              <w:pStyle w:val="Nagwek1"/>
            </w:pPr>
          </w:p>
        </w:tc>
      </w:tr>
      <w:tr w:rsidR="00ED1488" w14:paraId="52DE0C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91DB778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1453A8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A1E6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26.</w:t>
            </w:r>
          </w:p>
        </w:tc>
        <w:tc>
          <w:tcPr>
            <w:tcW w:w="27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E7052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27.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7FE7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28.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BAACF43" w14:textId="77777777" w:rsidR="00ED1488" w:rsidRDefault="00ED1488" w:rsidP="00ED1488">
            <w:pPr>
              <w:pStyle w:val="Nagwek1"/>
            </w:pPr>
          </w:p>
        </w:tc>
      </w:tr>
      <w:tr w:rsidR="00ED1488" w14:paraId="4CAD0805" w14:textId="77777777" w:rsidTr="003932EB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B96C39F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DB6368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13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72E8" w14:textId="77777777" w:rsidR="00ED1488" w:rsidRPr="00ED1488" w:rsidRDefault="00ED1488" w:rsidP="00ED1488">
            <w:pPr>
              <w:spacing w:before="20" w:after="20" w:line="230" w:lineRule="exact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1E39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58C8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ED0D5F6" w14:textId="77777777" w:rsidR="00ED1488" w:rsidRDefault="00ED1488" w:rsidP="00ED1488">
            <w:pPr>
              <w:pStyle w:val="Nagwek1"/>
            </w:pPr>
          </w:p>
        </w:tc>
      </w:tr>
      <w:tr w:rsidR="00ED1488" w14:paraId="50E19D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51996DD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BD571A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370D7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29.</w:t>
            </w:r>
          </w:p>
        </w:tc>
        <w:tc>
          <w:tcPr>
            <w:tcW w:w="27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CAD4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30.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FD648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31.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6C540F" w14:textId="77777777" w:rsidR="00ED1488" w:rsidRDefault="00ED1488" w:rsidP="00ED1488">
            <w:pPr>
              <w:pStyle w:val="Nagwek1"/>
            </w:pPr>
          </w:p>
        </w:tc>
      </w:tr>
      <w:tr w:rsidR="00ED1488" w14:paraId="734D4622" w14:textId="77777777" w:rsidTr="003932EB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5ED16C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9517DE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13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6E66" w14:textId="77777777" w:rsidR="00ED1488" w:rsidRPr="00ED1488" w:rsidRDefault="00ED1488" w:rsidP="00ED1488">
            <w:pPr>
              <w:spacing w:before="20" w:after="20" w:line="230" w:lineRule="exact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1539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0133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C6E509" w14:textId="77777777" w:rsidR="00ED1488" w:rsidRDefault="00ED1488" w:rsidP="00ED1488">
            <w:pPr>
              <w:pStyle w:val="Nagwek1"/>
            </w:pPr>
          </w:p>
        </w:tc>
      </w:tr>
      <w:tr w:rsidR="00ED1488" w14:paraId="6DA792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888B92" w14:textId="77777777" w:rsidR="00ED1488" w:rsidRDefault="00ED1488" w:rsidP="00ED1488">
            <w:pPr>
              <w:pStyle w:val="Nagwek1"/>
            </w:pPr>
          </w:p>
        </w:tc>
        <w:tc>
          <w:tcPr>
            <w:tcW w:w="8244" w:type="dxa"/>
            <w:gridSpan w:val="43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5F5EBE" w14:textId="77777777" w:rsidR="00ED1488" w:rsidRPr="00832329" w:rsidRDefault="00ED1488" w:rsidP="00ED1488">
            <w:pPr>
              <w:pStyle w:val="Nagwek1"/>
              <w:spacing w:line="200" w:lineRule="exact"/>
              <w:ind w:right="33"/>
              <w:jc w:val="right"/>
              <w:rPr>
                <w:sz w:val="14"/>
                <w:szCs w:val="14"/>
              </w:rPr>
            </w:pPr>
            <w:r w:rsidRPr="00832329">
              <w:rPr>
                <w:sz w:val="14"/>
                <w:szCs w:val="14"/>
              </w:rPr>
              <w:t>Razem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27ED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32.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8897DB0" w14:textId="77777777" w:rsidR="00ED1488" w:rsidRDefault="00ED1488" w:rsidP="00ED1488">
            <w:pPr>
              <w:pStyle w:val="Nagwek1"/>
            </w:pPr>
          </w:p>
        </w:tc>
      </w:tr>
      <w:tr w:rsidR="00ED1488" w14:paraId="4BF764BD" w14:textId="77777777" w:rsidTr="003932EB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ACBA07" w14:textId="77777777" w:rsidR="00ED1488" w:rsidRDefault="00ED1488" w:rsidP="00ED1488">
            <w:pPr>
              <w:pStyle w:val="Nagwek1"/>
            </w:pPr>
          </w:p>
        </w:tc>
        <w:tc>
          <w:tcPr>
            <w:tcW w:w="8244" w:type="dxa"/>
            <w:gridSpan w:val="4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D6983ED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C55C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FE1EFB" w14:textId="77777777" w:rsidR="00ED1488" w:rsidRDefault="00ED1488" w:rsidP="00ED1488">
            <w:pPr>
              <w:pStyle w:val="Nagwek1"/>
            </w:pPr>
          </w:p>
        </w:tc>
      </w:tr>
      <w:tr w:rsidR="00ED1488" w14:paraId="0A2B51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CE09387" w14:textId="77777777" w:rsidR="00ED1488" w:rsidRDefault="00ED1488" w:rsidP="00ED1488">
            <w:pPr>
              <w:pStyle w:val="Nagwek1"/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E889F52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A55019A" w14:textId="77777777" w:rsidR="00ED1488" w:rsidRDefault="00ED1488" w:rsidP="00ED1488">
            <w:pPr>
              <w:pStyle w:val="Nagwek1"/>
            </w:pPr>
          </w:p>
        </w:tc>
      </w:tr>
      <w:tr w:rsidR="00ED1488" w14:paraId="5030A1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946CB" w14:textId="77777777" w:rsidR="00ED1488" w:rsidRDefault="00ED1488" w:rsidP="00ED1488">
            <w:pPr>
              <w:pStyle w:val="Nagwek1"/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DB7A2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A8C2F" w14:textId="77777777" w:rsidR="00ED1488" w:rsidRDefault="00ED1488" w:rsidP="00ED1488">
            <w:pPr>
              <w:pStyle w:val="Nagwek1"/>
            </w:pPr>
          </w:p>
        </w:tc>
      </w:tr>
      <w:tr w:rsidR="00ED1488" w14:paraId="18B2B4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1"/>
        </w:trPr>
        <w:tc>
          <w:tcPr>
            <w:tcW w:w="11249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4B9D87A" w14:textId="77777777" w:rsidR="00ED1488" w:rsidRDefault="00ED1488" w:rsidP="00ED1488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D. Zestawienie poniesionych kosztów podlegających refundacji</w:t>
            </w:r>
          </w:p>
        </w:tc>
      </w:tr>
      <w:tr w:rsidR="00ED1488" w14:paraId="380DD3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B37BE6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2A4DA1A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Lp.</w:t>
            </w:r>
          </w:p>
        </w:tc>
        <w:tc>
          <w:tcPr>
            <w:tcW w:w="238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9501673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Wyposażenie</w:t>
            </w:r>
          </w:p>
        </w:tc>
        <w:tc>
          <w:tcPr>
            <w:tcW w:w="1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07A0F1F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Numer</w:t>
            </w:r>
          </w:p>
          <w:p w14:paraId="75A2EDD4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fabryczny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8AC87E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Numer inwentarzowy</w:t>
            </w:r>
          </w:p>
        </w:tc>
        <w:tc>
          <w:tcPr>
            <w:tcW w:w="13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3A4199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Data </w:t>
            </w:r>
          </w:p>
          <w:p w14:paraId="76F34A6B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dowodu poniesienia</w:t>
            </w:r>
          </w:p>
          <w:p w14:paraId="6E7AE1C8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kosztu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B3499AF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Numer </w:t>
            </w:r>
          </w:p>
          <w:p w14:paraId="2BF8BB4C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dowodu poniesienia </w:t>
            </w:r>
          </w:p>
          <w:p w14:paraId="00361BAB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kosztu</w:t>
            </w:r>
          </w:p>
        </w:tc>
        <w:tc>
          <w:tcPr>
            <w:tcW w:w="13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6D0266B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Kwota </w:t>
            </w:r>
          </w:p>
          <w:p w14:paraId="6A5EB2A8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ogółem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DF8D2D0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Kwota</w:t>
            </w:r>
          </w:p>
          <w:p w14:paraId="5DBC5219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do refundacji</w:t>
            </w:r>
            <w:r>
              <w:rPr>
                <w:sz w:val="14"/>
                <w:vertAlign w:val="superscript"/>
              </w:rPr>
              <w:t>4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CA66F70" w14:textId="77777777" w:rsidR="00ED1488" w:rsidRDefault="00ED1488" w:rsidP="00ED1488">
            <w:pPr>
              <w:pStyle w:val="Nagwek1"/>
            </w:pPr>
          </w:p>
        </w:tc>
      </w:tr>
      <w:tr w:rsidR="00ED1488" w14:paraId="07C474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8387EA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01DC13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238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C6483FE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7287EDD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97CB16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556ECEC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2CC0316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79F254D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F66F1AA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B51AF71" w14:textId="77777777" w:rsidR="00ED1488" w:rsidRDefault="00ED1488" w:rsidP="00ED1488">
            <w:pPr>
              <w:pStyle w:val="Nagwek1"/>
            </w:pPr>
          </w:p>
        </w:tc>
      </w:tr>
      <w:tr w:rsidR="00ED1488" w14:paraId="1B08C1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A681E1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CD16152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238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78F2C54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AA46C6E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0E0909B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183937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657C195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AA44D2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1F285F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05C968F" w14:textId="77777777" w:rsidR="00ED1488" w:rsidRDefault="00ED1488" w:rsidP="00ED1488">
            <w:pPr>
              <w:pStyle w:val="Nagwek1"/>
            </w:pPr>
          </w:p>
        </w:tc>
      </w:tr>
      <w:tr w:rsidR="00ED1488" w14:paraId="273285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A004EE9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8E00E45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238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904DCD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905780E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DB8EF9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F08B0CA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B72F00C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370052F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B838342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4F7B1A" w14:textId="77777777" w:rsidR="00ED1488" w:rsidRDefault="00ED1488" w:rsidP="00ED1488">
            <w:pPr>
              <w:pStyle w:val="Nagwek1"/>
            </w:pPr>
          </w:p>
        </w:tc>
      </w:tr>
      <w:tr w:rsidR="00ED1488" w14:paraId="094B6B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3E8FEA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23F6F2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5942E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33.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282B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34.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CECA2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35.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FA5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36.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790D5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37.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C2D6B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38.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74D64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39.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30E844" w14:textId="77777777" w:rsidR="00ED1488" w:rsidRDefault="00ED1488" w:rsidP="00ED1488">
            <w:pPr>
              <w:pStyle w:val="Nagwek1"/>
            </w:pPr>
          </w:p>
        </w:tc>
      </w:tr>
      <w:tr w:rsidR="00ED1488" w14:paraId="027E69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D5945C0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D5A726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32D3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9036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D00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3A7C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66AA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4367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905F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807111" w14:textId="77777777" w:rsidR="00ED1488" w:rsidRDefault="00ED1488" w:rsidP="00ED1488">
            <w:pPr>
              <w:pStyle w:val="Nagwek1"/>
            </w:pPr>
          </w:p>
        </w:tc>
      </w:tr>
      <w:tr w:rsidR="00ED1488" w14:paraId="2F6356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B081E7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C74585A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E78F2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40.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2A652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41.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3596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42.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A88EE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43.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406A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44.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0EA1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45.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87D8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46.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C2487A" w14:textId="77777777" w:rsidR="00ED1488" w:rsidRDefault="00ED1488" w:rsidP="00ED1488">
            <w:pPr>
              <w:pStyle w:val="Nagwek1"/>
            </w:pPr>
          </w:p>
        </w:tc>
      </w:tr>
      <w:tr w:rsidR="00ED1488" w14:paraId="623ADE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0F8435C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3CE223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17A7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51B0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95B1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8F74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1B0D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8741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B808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64E891" w14:textId="77777777" w:rsidR="00ED1488" w:rsidRDefault="00ED1488" w:rsidP="00ED1488">
            <w:pPr>
              <w:pStyle w:val="Nagwek1"/>
            </w:pPr>
          </w:p>
        </w:tc>
      </w:tr>
      <w:tr w:rsidR="00ED1488" w14:paraId="3CDB00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754244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87BE5AC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6CF74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47.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1520E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48.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5D6C6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49.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D5527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50.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8903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51.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22A2E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52.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9257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53.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BB01323" w14:textId="77777777" w:rsidR="00ED1488" w:rsidRDefault="00ED1488" w:rsidP="00ED1488">
            <w:pPr>
              <w:pStyle w:val="Nagwek1"/>
            </w:pPr>
          </w:p>
        </w:tc>
      </w:tr>
      <w:tr w:rsidR="00ED1488" w14:paraId="6EB582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B8BA30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CBA79E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2C9F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8988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01F8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5F96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4D3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A97F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349E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48F762D" w14:textId="77777777" w:rsidR="00ED1488" w:rsidRDefault="00ED1488" w:rsidP="00ED1488">
            <w:pPr>
              <w:pStyle w:val="Nagwek1"/>
            </w:pPr>
          </w:p>
        </w:tc>
      </w:tr>
      <w:tr w:rsidR="00ED1488" w14:paraId="6FF895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44A0CAD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D52349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78A92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54.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C082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55.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2EAB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56.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40B49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57.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1B2F4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58.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B26C4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59.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AE4E1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60.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7B3DA5" w14:textId="77777777" w:rsidR="00ED1488" w:rsidRDefault="00ED1488" w:rsidP="00ED1488">
            <w:pPr>
              <w:pStyle w:val="Nagwek1"/>
            </w:pPr>
          </w:p>
        </w:tc>
      </w:tr>
      <w:tr w:rsidR="00ED1488" w14:paraId="43310E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E871A5B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0AE6F5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CF0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150D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09A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B55C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53DC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C357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9EB9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E6CE8F0" w14:textId="77777777" w:rsidR="00ED1488" w:rsidRDefault="00ED1488" w:rsidP="00ED1488">
            <w:pPr>
              <w:pStyle w:val="Nagwek1"/>
            </w:pPr>
          </w:p>
        </w:tc>
      </w:tr>
      <w:tr w:rsidR="00ED1488" w14:paraId="2AA82A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1304CD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AC1D3E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A9529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61.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9243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62.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FB935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63.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114E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64.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C868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65.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13532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66.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27E54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67.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B53B14" w14:textId="77777777" w:rsidR="00ED1488" w:rsidRDefault="00ED1488" w:rsidP="00ED1488">
            <w:pPr>
              <w:pStyle w:val="Nagwek1"/>
            </w:pPr>
          </w:p>
        </w:tc>
      </w:tr>
      <w:tr w:rsidR="00ED1488" w14:paraId="5AC5E3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07C382E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883F3F0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ECA5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4119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16AC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C657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2D7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E487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E164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CE84B5" w14:textId="77777777" w:rsidR="00ED1488" w:rsidRDefault="00ED1488" w:rsidP="00ED1488">
            <w:pPr>
              <w:pStyle w:val="Nagwek1"/>
            </w:pPr>
          </w:p>
        </w:tc>
      </w:tr>
      <w:tr w:rsidR="00ED1488" w14:paraId="32A502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4AC03BC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183C4F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E63A9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68.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236B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69.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AE3A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70.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D36B9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71.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906A2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72.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0743B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73.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7CD2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74.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C73E11" w14:textId="77777777" w:rsidR="00ED1488" w:rsidRDefault="00ED1488" w:rsidP="00ED1488">
            <w:pPr>
              <w:pStyle w:val="Nagwek1"/>
            </w:pPr>
          </w:p>
        </w:tc>
      </w:tr>
      <w:tr w:rsidR="00ED1488" w14:paraId="5CF65D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68FFE2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2D6EA5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9F5C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6A29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634A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D0CB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DD74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7F96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6C2B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EB97CD1" w14:textId="77777777" w:rsidR="00ED1488" w:rsidRDefault="00ED1488" w:rsidP="00ED1488">
            <w:pPr>
              <w:pStyle w:val="Nagwek1"/>
            </w:pPr>
          </w:p>
        </w:tc>
      </w:tr>
      <w:tr w:rsidR="00ED1488" w14:paraId="4DAA2B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27D4A0C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B8E941D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4E9C9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75.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9A845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76.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9609E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77.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C697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78.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79CF5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79.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D0D7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80.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B4DD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81.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C75F91" w14:textId="77777777" w:rsidR="00ED1488" w:rsidRDefault="00ED1488" w:rsidP="00ED1488">
            <w:pPr>
              <w:pStyle w:val="Nagwek1"/>
            </w:pPr>
          </w:p>
        </w:tc>
      </w:tr>
      <w:tr w:rsidR="00ED1488" w14:paraId="225799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5A31D7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36BC1A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7B9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EBBA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F80A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DB0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9702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3246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555D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AC9186" w14:textId="77777777" w:rsidR="00ED1488" w:rsidRDefault="00ED1488" w:rsidP="00ED1488">
            <w:pPr>
              <w:pStyle w:val="Nagwek1"/>
            </w:pPr>
          </w:p>
        </w:tc>
      </w:tr>
      <w:tr w:rsidR="00ED1488" w14:paraId="0A1521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9A1321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2DC9CCC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826B5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82.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1DD79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83.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A3E3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84.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1232A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85.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EC6D1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86.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E217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87.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7588E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88.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DBD1680" w14:textId="77777777" w:rsidR="00ED1488" w:rsidRDefault="00ED1488" w:rsidP="00ED1488">
            <w:pPr>
              <w:pStyle w:val="Nagwek1"/>
            </w:pPr>
          </w:p>
        </w:tc>
      </w:tr>
      <w:tr w:rsidR="00ED1488" w14:paraId="04DD76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7ABDACB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6F58AB1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862F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A9C4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A53C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D141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7803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FD48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861B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D007035" w14:textId="77777777" w:rsidR="00ED1488" w:rsidRDefault="00ED1488" w:rsidP="00ED1488">
            <w:pPr>
              <w:pStyle w:val="Nagwek1"/>
            </w:pPr>
          </w:p>
        </w:tc>
      </w:tr>
      <w:tr w:rsidR="00ED1488" w14:paraId="7D3E2A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0A6D6E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14DA16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F33F1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89.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875F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90.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3A27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91.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D49A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92.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EBCD7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93.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F810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94.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52224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95.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2B6E95" w14:textId="77777777" w:rsidR="00ED1488" w:rsidRDefault="00ED1488" w:rsidP="00ED1488">
            <w:pPr>
              <w:pStyle w:val="Nagwek1"/>
            </w:pPr>
          </w:p>
        </w:tc>
      </w:tr>
      <w:tr w:rsidR="00ED1488" w14:paraId="654A7A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E26829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CC2CDA1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6013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706D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CFEE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822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0C73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3ED0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A3C0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F6F60F" w14:textId="77777777" w:rsidR="00ED1488" w:rsidRDefault="00ED1488" w:rsidP="00ED1488">
            <w:pPr>
              <w:pStyle w:val="Nagwek1"/>
            </w:pPr>
          </w:p>
        </w:tc>
      </w:tr>
      <w:tr w:rsidR="00ED1488" w14:paraId="185818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421E61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94639B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DE83B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96.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2FEBE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97.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39AA8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98.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124DA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99.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FA8EB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100.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02485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101.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60AC2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102.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07ABD6" w14:textId="77777777" w:rsidR="00ED1488" w:rsidRDefault="00ED1488" w:rsidP="00ED1488">
            <w:pPr>
              <w:pStyle w:val="Nagwek1"/>
            </w:pPr>
          </w:p>
        </w:tc>
      </w:tr>
      <w:tr w:rsidR="00ED1488" w14:paraId="6E98B8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6A31066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8B8BB13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8D37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2B22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7B03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FCC1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49B6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9D89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897B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D90FF22" w14:textId="77777777" w:rsidR="00ED1488" w:rsidRDefault="00ED1488" w:rsidP="00ED1488">
            <w:pPr>
              <w:pStyle w:val="Nagwek1"/>
            </w:pPr>
          </w:p>
        </w:tc>
      </w:tr>
      <w:tr w:rsidR="00ED1488" w14:paraId="21FA9F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DEAE39" w14:textId="77777777" w:rsidR="00ED1488" w:rsidRDefault="00ED1488" w:rsidP="00ED1488">
            <w:pPr>
              <w:pStyle w:val="Nagwek1"/>
            </w:pPr>
          </w:p>
        </w:tc>
        <w:tc>
          <w:tcPr>
            <w:tcW w:w="8244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0CEC81A" w14:textId="77777777" w:rsidR="00ED1488" w:rsidRDefault="00ED1488" w:rsidP="00ED1488">
            <w:pPr>
              <w:pStyle w:val="Nagwek1"/>
              <w:spacing w:line="180" w:lineRule="exact"/>
              <w:ind w:right="3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Razem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F6FFA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103.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79E31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104.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DC8582" w14:textId="77777777" w:rsidR="00ED1488" w:rsidRDefault="00ED1488" w:rsidP="00ED1488">
            <w:pPr>
              <w:pStyle w:val="Nagwek1"/>
            </w:pPr>
          </w:p>
        </w:tc>
      </w:tr>
      <w:tr w:rsidR="00ED1488" w14:paraId="2302C2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6C7971A" w14:textId="77777777" w:rsidR="00ED1488" w:rsidRDefault="00ED1488" w:rsidP="00ED1488">
            <w:pPr>
              <w:pStyle w:val="Nagwek1"/>
            </w:pPr>
          </w:p>
        </w:tc>
        <w:tc>
          <w:tcPr>
            <w:tcW w:w="8244" w:type="dxa"/>
            <w:gridSpan w:val="4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FC80BC" w14:textId="77777777" w:rsidR="00ED1488" w:rsidRDefault="00ED1488" w:rsidP="00ED1488">
            <w:pPr>
              <w:spacing w:line="200" w:lineRule="exact"/>
              <w:rPr>
                <w:rFonts w:ascii="Courier New" w:hAnsi="Courier New"/>
                <w:sz w:val="16"/>
              </w:rPr>
            </w:pP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804A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8879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2971E1" w14:textId="77777777" w:rsidR="00ED1488" w:rsidRDefault="00ED1488" w:rsidP="00ED1488">
            <w:pPr>
              <w:pStyle w:val="Nagwek1"/>
            </w:pPr>
          </w:p>
        </w:tc>
      </w:tr>
      <w:tr w:rsidR="00ED1488" w14:paraId="2D50EB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bottom"/>
          </w:tcPr>
          <w:p w14:paraId="3BEB47A4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0995" w:type="dxa"/>
            <w:gridSpan w:val="49"/>
            <w:tcBorders>
              <w:bottom w:val="single" w:sz="4" w:space="0" w:color="auto"/>
            </w:tcBorders>
            <w:shd w:val="pct25" w:color="auto" w:fill="auto"/>
            <w:vAlign w:val="bottom"/>
          </w:tcPr>
          <w:p w14:paraId="4C283472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3D70D966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ED1488" w14:paraId="6770D4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1249" w:type="dxa"/>
            <w:gridSpan w:val="51"/>
            <w:tcBorders>
              <w:top w:val="single" w:sz="4" w:space="0" w:color="auto"/>
            </w:tcBorders>
            <w:shd w:val="clear" w:color="000000" w:fill="auto"/>
          </w:tcPr>
          <w:p w14:paraId="146E52F2" w14:textId="77777777" w:rsidR="00ED1488" w:rsidRDefault="00ED1488" w:rsidP="00ED1488">
            <w:pPr>
              <w:spacing w:line="220" w:lineRule="exact"/>
              <w:rPr>
                <w:rFonts w:ascii="Arial" w:hAnsi="Arial"/>
                <w:b/>
                <w:sz w:val="18"/>
              </w:rPr>
            </w:pPr>
          </w:p>
        </w:tc>
      </w:tr>
      <w:tr w:rsidR="00ED1488" w14:paraId="49E7F4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04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6E94EA05" w14:textId="77777777" w:rsidR="00ED1488" w:rsidRDefault="00ED1488" w:rsidP="00ED1488">
            <w:pPr>
              <w:pStyle w:val="Nagwek1"/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1E2B282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E70642" w14:textId="77777777" w:rsidR="00ED1488" w:rsidRDefault="00ED1488" w:rsidP="00ED1488">
            <w:pPr>
              <w:pStyle w:val="Nagwek1"/>
            </w:pPr>
          </w:p>
        </w:tc>
      </w:tr>
      <w:tr w:rsidR="00ED1488" w14:paraId="3B6DAA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9913B9" w14:textId="77777777" w:rsidR="00ED1488" w:rsidRDefault="00ED1488" w:rsidP="00ED1488">
            <w:pPr>
              <w:pStyle w:val="Nagwek1"/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5969266" w14:textId="77777777" w:rsidR="00ED1488" w:rsidRDefault="00ED1488" w:rsidP="00ED1488">
            <w:pPr>
              <w:spacing w:line="19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Oświadczam, że dane zawarte we wniosku są zgodne ze stanem prawnym i faktycznym. Jestem </w:t>
            </w:r>
            <w:r w:rsidRPr="008A6233">
              <w:rPr>
                <w:rFonts w:ascii="Arial" w:hAnsi="Arial" w:cs="Arial" w:hint="eastAsia"/>
                <w:b/>
                <w:sz w:val="16"/>
                <w:szCs w:val="16"/>
              </w:rPr>
              <w:t>ś</w:t>
            </w:r>
            <w:r w:rsidRPr="008A6233">
              <w:rPr>
                <w:rFonts w:ascii="Arial" w:hAnsi="Arial" w:cs="Arial"/>
                <w:b/>
                <w:sz w:val="16"/>
                <w:szCs w:val="16"/>
              </w:rPr>
              <w:t>wiadomy(-ma)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odpowiedzialności karnej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za zeznanie nieprawdy 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ub zatajenie prawdy.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C7B2601" w14:textId="77777777" w:rsidR="00ED1488" w:rsidRDefault="00ED1488" w:rsidP="00ED1488">
            <w:pPr>
              <w:pStyle w:val="Nagwek1"/>
            </w:pPr>
          </w:p>
        </w:tc>
      </w:tr>
      <w:tr w:rsidR="00ED1488" w14:paraId="1BD86C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93CCFBB" w14:textId="77777777" w:rsidR="00ED1488" w:rsidRDefault="00ED1488" w:rsidP="00ED1488">
            <w:pPr>
              <w:pStyle w:val="Nagwek1"/>
            </w:pPr>
          </w:p>
        </w:tc>
        <w:tc>
          <w:tcPr>
            <w:tcW w:w="2488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A316B" w14:textId="77777777" w:rsidR="00ED1488" w:rsidRDefault="00ED1488" w:rsidP="00ED1488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105. Data sporządzenia wniosku</w:t>
            </w:r>
          </w:p>
        </w:tc>
        <w:tc>
          <w:tcPr>
            <w:tcW w:w="8507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6B2B6" w14:textId="77777777" w:rsidR="00ED1488" w:rsidRDefault="00ED1488" w:rsidP="00ED1488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106. Podpis i pieczęć składającego 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42A59D" w14:textId="77777777" w:rsidR="00ED1488" w:rsidRDefault="00ED1488" w:rsidP="00ED1488">
            <w:pPr>
              <w:pStyle w:val="Nagwek1"/>
            </w:pPr>
          </w:p>
        </w:tc>
      </w:tr>
      <w:tr w:rsidR="00ED1488" w14:paraId="7E78CEF9" w14:textId="77777777" w:rsidTr="00196E19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C36244" w14:textId="77777777" w:rsidR="00ED1488" w:rsidRDefault="00ED1488" w:rsidP="00ED1488">
            <w:pPr>
              <w:pStyle w:val="Nagwek1"/>
            </w:pPr>
          </w:p>
        </w:tc>
        <w:tc>
          <w:tcPr>
            <w:tcW w:w="206" w:type="dxa"/>
            <w:tcBorders>
              <w:left w:val="single" w:sz="4" w:space="0" w:color="auto"/>
            </w:tcBorders>
            <w:vAlign w:val="center"/>
          </w:tcPr>
          <w:p w14:paraId="5A9DA30B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829" w:type="dxa"/>
            <w:gridSpan w:val="9"/>
            <w:vAlign w:val="center"/>
          </w:tcPr>
          <w:p w14:paraId="6C84BCC1" w14:textId="77777777" w:rsidR="00ED1488" w:rsidRDefault="00ED1488" w:rsidP="00ED1488">
            <w:pPr>
              <w:pStyle w:val="Nagwek1"/>
              <w:spacing w:before="20" w:line="240" w:lineRule="exact"/>
              <w:ind w:right="-57"/>
              <w:rPr>
                <w:rFonts w:ascii="Courier New" w:hAnsi="Courier New"/>
                <w:b w:val="0"/>
                <w:spacing w:val="74"/>
                <w:sz w:val="20"/>
                <w:lang w:val="en-US"/>
              </w:rPr>
            </w:pP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8" w:type="dxa"/>
            <w:gridSpan w:val="2"/>
            <w:vAlign w:val="center"/>
          </w:tcPr>
          <w:p w14:paraId="3B4A1733" w14:textId="77777777" w:rsidR="00ED1488" w:rsidRDefault="00ED1488" w:rsidP="00ED1488">
            <w:pPr>
              <w:pStyle w:val="Nagwek1"/>
              <w:spacing w:line="200" w:lineRule="exact"/>
              <w:jc w:val="center"/>
              <w:rPr>
                <w:b w:val="0"/>
                <w:bCs/>
                <w:sz w:val="16"/>
                <w:lang w:val="en-US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15" w:type="dxa"/>
            <w:gridSpan w:val="7"/>
            <w:vAlign w:val="center"/>
          </w:tcPr>
          <w:p w14:paraId="2468C656" w14:textId="77777777" w:rsidR="00ED1488" w:rsidRDefault="00ED1488" w:rsidP="00ED1488">
            <w:pPr>
              <w:pStyle w:val="Nagwek1"/>
              <w:spacing w:before="20" w:line="240" w:lineRule="exact"/>
              <w:ind w:right="-113"/>
              <w:rPr>
                <w:rFonts w:ascii="Courier New" w:hAnsi="Courier New"/>
                <w:b w:val="0"/>
                <w:spacing w:val="72"/>
                <w:sz w:val="20"/>
                <w:lang w:val="en-US"/>
              </w:rPr>
            </w:pP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7" w:type="dxa"/>
            <w:gridSpan w:val="2"/>
            <w:vAlign w:val="center"/>
          </w:tcPr>
          <w:p w14:paraId="628D9DAB" w14:textId="77777777" w:rsidR="00ED1488" w:rsidRDefault="00ED1488" w:rsidP="00ED1488">
            <w:pPr>
              <w:pStyle w:val="Nagwek1"/>
              <w:spacing w:line="200" w:lineRule="exact"/>
              <w:jc w:val="center"/>
              <w:rPr>
                <w:b w:val="0"/>
                <w:bCs/>
                <w:sz w:val="16"/>
                <w:lang w:val="en-US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15" w:type="dxa"/>
            <w:gridSpan w:val="3"/>
            <w:vAlign w:val="center"/>
          </w:tcPr>
          <w:p w14:paraId="6DE68D73" w14:textId="77777777" w:rsidR="00ED1488" w:rsidRDefault="00ED1488" w:rsidP="00ED1488">
            <w:pPr>
              <w:pStyle w:val="Nagwek1"/>
              <w:spacing w:before="20" w:line="240" w:lineRule="exact"/>
              <w:ind w:right="-113"/>
              <w:rPr>
                <w:rFonts w:ascii="Courier New" w:hAnsi="Courier New"/>
                <w:b w:val="0"/>
                <w:spacing w:val="72"/>
                <w:sz w:val="20"/>
                <w:lang w:val="en-US"/>
              </w:rPr>
            </w:pP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8" w:type="dxa"/>
            <w:gridSpan w:val="2"/>
            <w:tcBorders>
              <w:right w:val="single" w:sz="4" w:space="0" w:color="auto"/>
            </w:tcBorders>
            <w:vAlign w:val="center"/>
          </w:tcPr>
          <w:p w14:paraId="40CD56EF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07" w:type="dxa"/>
            <w:gridSpan w:val="2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CE6DE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819688" w14:textId="77777777" w:rsidR="00ED1488" w:rsidRDefault="00ED1488" w:rsidP="00ED1488">
            <w:pPr>
              <w:pStyle w:val="Nagwek1"/>
              <w:rPr>
                <w:lang w:val="en-US"/>
              </w:rPr>
            </w:pPr>
          </w:p>
        </w:tc>
      </w:tr>
      <w:tr w:rsidR="00ED1488" w14:paraId="5C942A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BA9120D" w14:textId="77777777" w:rsidR="00ED1488" w:rsidRDefault="00ED1488" w:rsidP="00ED1488">
            <w:pPr>
              <w:pStyle w:val="Nagwek1"/>
              <w:rPr>
                <w:lang w:val="en-US"/>
              </w:rPr>
            </w:pPr>
          </w:p>
        </w:tc>
        <w:tc>
          <w:tcPr>
            <w:tcW w:w="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676A2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ECB4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BD03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D3C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0C22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15F94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618B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F4DB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C237E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5982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CE09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4E1DA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07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90C9D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D5A127" w14:textId="77777777" w:rsidR="00ED1488" w:rsidRDefault="00ED1488" w:rsidP="00ED1488">
            <w:pPr>
              <w:pStyle w:val="Nagwek1"/>
              <w:rPr>
                <w:lang w:val="en-US"/>
              </w:rPr>
            </w:pPr>
          </w:p>
        </w:tc>
      </w:tr>
      <w:tr w:rsidR="00ED1488" w14:paraId="728B73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2B6951" w14:textId="77777777" w:rsidR="00ED1488" w:rsidRDefault="00ED1488" w:rsidP="00ED1488">
            <w:pPr>
              <w:pStyle w:val="Nagwek1"/>
              <w:rPr>
                <w:lang w:val="en-US"/>
              </w:rPr>
            </w:pPr>
          </w:p>
        </w:tc>
        <w:tc>
          <w:tcPr>
            <w:tcW w:w="2488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0F3D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07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D38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2E980A" w14:textId="77777777" w:rsidR="00ED1488" w:rsidRDefault="00ED1488" w:rsidP="00ED1488">
            <w:pPr>
              <w:pStyle w:val="Nagwek1"/>
              <w:rPr>
                <w:lang w:val="en-US"/>
              </w:rPr>
            </w:pPr>
          </w:p>
        </w:tc>
      </w:tr>
      <w:tr w:rsidR="00ED1488" w14:paraId="10ACF1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bottom"/>
          </w:tcPr>
          <w:p w14:paraId="6ADAD45B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0995" w:type="dxa"/>
            <w:gridSpan w:val="49"/>
            <w:tcBorders>
              <w:bottom w:val="single" w:sz="4" w:space="0" w:color="auto"/>
            </w:tcBorders>
            <w:shd w:val="pct25" w:color="auto" w:fill="auto"/>
            <w:vAlign w:val="bottom"/>
          </w:tcPr>
          <w:p w14:paraId="6811A5C3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081109AD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</w:tr>
      <w:tr w:rsidR="00ED1488" w14:paraId="01A54E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1249" w:type="dxa"/>
            <w:gridSpan w:val="51"/>
            <w:tcBorders>
              <w:top w:val="single" w:sz="4" w:space="0" w:color="auto"/>
            </w:tcBorders>
            <w:shd w:val="clear" w:color="000000" w:fill="auto"/>
          </w:tcPr>
          <w:p w14:paraId="55BAFDBE" w14:textId="77777777" w:rsidR="00ED1488" w:rsidRDefault="00ED1488" w:rsidP="00ED1488">
            <w:pPr>
              <w:spacing w:line="220" w:lineRule="exact"/>
              <w:rPr>
                <w:rFonts w:ascii="Arial" w:hAnsi="Arial"/>
                <w:b/>
                <w:sz w:val="18"/>
                <w:lang w:val="en-US"/>
              </w:rPr>
            </w:pPr>
          </w:p>
        </w:tc>
      </w:tr>
      <w:tr w:rsidR="00ED1488" w14:paraId="25584F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9649" w:type="dxa"/>
            <w:gridSpan w:val="47"/>
            <w:tcBorders>
              <w:right w:val="single" w:sz="4" w:space="0" w:color="auto"/>
            </w:tcBorders>
            <w:vAlign w:val="bottom"/>
          </w:tcPr>
          <w:p w14:paraId="3DB69F46" w14:textId="77777777" w:rsidR="00ED1488" w:rsidRDefault="00ED1488" w:rsidP="00ED1488">
            <w:pPr>
              <w:spacing w:line="18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1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Należy podać także numer kierunkowy.</w:t>
            </w:r>
          </w:p>
          <w:p w14:paraId="22090D9C" w14:textId="77777777" w:rsidR="00FC3725" w:rsidRPr="00FC3725" w:rsidRDefault="00FC3725" w:rsidP="00FC3725">
            <w:pPr>
              <w:rPr>
                <w:rFonts w:ascii="Arial" w:hAnsi="Arial"/>
                <w:sz w:val="13"/>
                <w:szCs w:val="13"/>
              </w:rPr>
            </w:pPr>
          </w:p>
          <w:p w14:paraId="505BDC0F" w14:textId="77777777" w:rsidR="00FC3725" w:rsidRPr="00FC3725" w:rsidRDefault="00FC3725" w:rsidP="00FC3725">
            <w:pPr>
              <w:rPr>
                <w:rFonts w:ascii="Arial" w:hAnsi="Arial"/>
                <w:sz w:val="13"/>
                <w:szCs w:val="13"/>
              </w:rPr>
            </w:pPr>
          </w:p>
          <w:p w14:paraId="6F1602BD" w14:textId="77777777" w:rsidR="00FC3725" w:rsidRPr="00FC3725" w:rsidRDefault="00FC3725" w:rsidP="00FC3725">
            <w:pPr>
              <w:rPr>
                <w:rFonts w:ascii="Arial" w:hAnsi="Arial"/>
                <w:sz w:val="13"/>
                <w:szCs w:val="13"/>
              </w:rPr>
            </w:pPr>
          </w:p>
          <w:p w14:paraId="3A73FDF4" w14:textId="77777777" w:rsidR="00FC3725" w:rsidRDefault="00FC3725" w:rsidP="00FC3725">
            <w:pPr>
              <w:rPr>
                <w:rFonts w:ascii="Arial" w:hAnsi="Arial" w:cs="Arial"/>
                <w:sz w:val="13"/>
                <w:szCs w:val="13"/>
              </w:rPr>
            </w:pPr>
          </w:p>
          <w:p w14:paraId="0EE245B2" w14:textId="77777777" w:rsidR="00FC3725" w:rsidRPr="00FC3725" w:rsidRDefault="00FC3725" w:rsidP="00FC3725">
            <w:pPr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7F27" w14:textId="77777777" w:rsidR="00ED1488" w:rsidRDefault="00ED1488" w:rsidP="00ED1488">
            <w:pPr>
              <w:spacing w:line="200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Wn-W</w:t>
            </w:r>
            <w:r>
              <w:rPr>
                <w:rFonts w:ascii="Arial" w:hAnsi="Arial"/>
                <w:b/>
                <w:sz w:val="16"/>
                <w:vertAlign w:val="subscript"/>
              </w:rPr>
              <w:t>(II)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CB92" w14:textId="77777777" w:rsidR="00ED1488" w:rsidRDefault="00ED1488" w:rsidP="00ED1488">
            <w:pPr>
              <w:spacing w:line="200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z w:val="16"/>
                <w:vertAlign w:val="subscript"/>
              </w:rPr>
              <w:t>/1</w:t>
            </w:r>
          </w:p>
        </w:tc>
      </w:tr>
      <w:tr w:rsidR="00ED1488" w:rsidRPr="008A6233" w14:paraId="677FB1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249" w:type="dxa"/>
            <w:gridSpan w:val="51"/>
            <w:vAlign w:val="center"/>
          </w:tcPr>
          <w:p w14:paraId="47F62738" w14:textId="77777777" w:rsidR="00ED1488" w:rsidRPr="008A6233" w:rsidRDefault="00ED1488" w:rsidP="00ED1488">
            <w:pPr>
              <w:shd w:val="clear" w:color="auto" w:fill="FFFFFF"/>
              <w:tabs>
                <w:tab w:val="left" w:pos="142"/>
              </w:tabs>
              <w:spacing w:line="16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2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Należy wypełnić odrębnie dla każdego stanowiska.</w:t>
            </w:r>
          </w:p>
          <w:p w14:paraId="494B7B17" w14:textId="77777777" w:rsidR="00ED1488" w:rsidRPr="008A6233" w:rsidRDefault="00ED1488" w:rsidP="00ED1488">
            <w:pPr>
              <w:shd w:val="clear" w:color="auto" w:fill="FFFFFF"/>
              <w:tabs>
                <w:tab w:val="left" w:pos="142"/>
              </w:tabs>
              <w:spacing w:line="16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3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Należy wykazać dane dotyczące osób, których dotyczyła refundacja.</w:t>
            </w:r>
          </w:p>
          <w:p w14:paraId="6FBE02D6" w14:textId="77777777" w:rsidR="00ED1488" w:rsidRPr="008A6233" w:rsidRDefault="00ED1488" w:rsidP="00ED1488">
            <w:pPr>
              <w:shd w:val="clear" w:color="auto" w:fill="FFFFFF"/>
              <w:tabs>
                <w:tab w:val="left" w:pos="126"/>
              </w:tabs>
              <w:spacing w:line="160" w:lineRule="exact"/>
              <w:rPr>
                <w:rFonts w:cs="Arial"/>
                <w:b/>
                <w:bCs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4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W poz. 104 należy wykazać kwotę udokumentowanych kosztów zakupu lub wytworzenia wyposażenia stanowiska pracy, na którym będzie wykonywać pracę osoba niepełnosprawna, wraz z</w:t>
            </w:r>
            <w:r>
              <w:rPr>
                <w:rFonts w:ascii="Arial" w:hAnsi="Arial" w:cs="Arial"/>
                <w:sz w:val="13"/>
                <w:szCs w:val="13"/>
              </w:rPr>
              <w:br/>
              <w:t xml:space="preserve"> 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kwotą niepodlegającego odliczeniu podatku od towarów i usług oraz podatku akcyzowego do wysokości łącznej kwoty refundacji.</w:t>
            </w:r>
          </w:p>
        </w:tc>
      </w:tr>
    </w:tbl>
    <w:p w14:paraId="28CEE1FB" w14:textId="77777777" w:rsidR="00E45A6D" w:rsidRDefault="00E45A6D">
      <w:pPr>
        <w:spacing w:line="20" w:lineRule="exact"/>
      </w:pPr>
    </w:p>
    <w:sectPr w:rsidR="00E45A6D" w:rsidSect="00FC3725">
      <w:pgSz w:w="11906" w:h="16838"/>
      <w:pgMar w:top="284" w:right="397" w:bottom="0" w:left="397" w:header="709" w:footer="3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4295" w14:textId="77777777" w:rsidR="000D018E" w:rsidRDefault="000D018E">
      <w:r>
        <w:separator/>
      </w:r>
    </w:p>
  </w:endnote>
  <w:endnote w:type="continuationSeparator" w:id="0">
    <w:p w14:paraId="3DE864E6" w14:textId="77777777" w:rsidR="000D018E" w:rsidRDefault="000D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E1D1" w14:textId="77777777" w:rsidR="000D018E" w:rsidRDefault="000D018E">
      <w:r>
        <w:separator/>
      </w:r>
    </w:p>
  </w:footnote>
  <w:footnote w:type="continuationSeparator" w:id="0">
    <w:p w14:paraId="3359A487" w14:textId="77777777" w:rsidR="000D018E" w:rsidRDefault="000D0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2CCC20"/>
    <w:lvl w:ilvl="0">
      <w:numFmt w:val="bullet"/>
      <w:lvlText w:val="*"/>
      <w:lvlJc w:val="left"/>
    </w:lvl>
  </w:abstractNum>
  <w:abstractNum w:abstractNumId="1" w15:restartNumberingAfterBreak="0">
    <w:nsid w:val="04F15336"/>
    <w:multiLevelType w:val="hybridMultilevel"/>
    <w:tmpl w:val="2AE4BA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1B81"/>
    <w:multiLevelType w:val="singleLevel"/>
    <w:tmpl w:val="A4387B4C"/>
    <w:lvl w:ilvl="0">
      <w:start w:val="2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3" w15:restartNumberingAfterBreak="0">
    <w:nsid w:val="23C61AC7"/>
    <w:multiLevelType w:val="hybridMultilevel"/>
    <w:tmpl w:val="15BAC9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2844"/>
    <w:multiLevelType w:val="hybridMultilevel"/>
    <w:tmpl w:val="F0B84A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94652"/>
    <w:multiLevelType w:val="hybridMultilevel"/>
    <w:tmpl w:val="443ACAA8"/>
    <w:lvl w:ilvl="0" w:tplc="520A9DE0">
      <w:start w:val="3"/>
      <w:numFmt w:val="decimal"/>
      <w:lvlText w:val="%1"/>
      <w:lvlJc w:val="left"/>
      <w:pPr>
        <w:tabs>
          <w:tab w:val="num" w:pos="275"/>
        </w:tabs>
        <w:ind w:left="275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95"/>
        </w:tabs>
        <w:ind w:left="9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15"/>
        </w:tabs>
        <w:ind w:left="17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35"/>
        </w:tabs>
        <w:ind w:left="24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55"/>
        </w:tabs>
        <w:ind w:left="31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75"/>
        </w:tabs>
        <w:ind w:left="38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95"/>
        </w:tabs>
        <w:ind w:left="45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15"/>
        </w:tabs>
        <w:ind w:left="53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35"/>
        </w:tabs>
        <w:ind w:left="6035" w:hanging="180"/>
      </w:pPr>
    </w:lvl>
  </w:abstractNum>
  <w:abstractNum w:abstractNumId="6" w15:restartNumberingAfterBreak="0">
    <w:nsid w:val="4E18314C"/>
    <w:multiLevelType w:val="hybridMultilevel"/>
    <w:tmpl w:val="F6DCE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74DD5"/>
    <w:multiLevelType w:val="singleLevel"/>
    <w:tmpl w:val="586484CE"/>
    <w:lvl w:ilvl="0">
      <w:start w:val="5"/>
      <w:numFmt w:val="decimal"/>
      <w:lvlText w:val="%1."/>
      <w:legacy w:legacy="1" w:legacySpace="0" w:legacyIndent="292"/>
      <w:lvlJc w:val="left"/>
      <w:rPr>
        <w:rFonts w:ascii="Arial" w:hAnsi="Arial" w:cs="Arial" w:hint="default"/>
      </w:rPr>
    </w:lvl>
  </w:abstractNum>
  <w:num w:numId="1" w16cid:durableId="124919502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2" w16cid:durableId="1489981454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3" w16cid:durableId="1882286167">
    <w:abstractNumId w:val="2"/>
  </w:num>
  <w:num w:numId="4" w16cid:durableId="374545582">
    <w:abstractNumId w:val="0"/>
    <w:lvlOverride w:ilvl="0">
      <w:lvl w:ilvl="0">
        <w:start w:val="65535"/>
        <w:numFmt w:val="bullet"/>
        <w:lvlText w:val="•"/>
        <w:legacy w:legacy="1" w:legacySpace="0" w:legacyIndent="298"/>
        <w:lvlJc w:val="left"/>
        <w:rPr>
          <w:rFonts w:ascii="Arial" w:hAnsi="Arial" w:cs="Arial" w:hint="default"/>
        </w:rPr>
      </w:lvl>
    </w:lvlOverride>
  </w:num>
  <w:num w:numId="5" w16cid:durableId="1864708730">
    <w:abstractNumId w:val="7"/>
  </w:num>
  <w:num w:numId="6" w16cid:durableId="628515970">
    <w:abstractNumId w:val="7"/>
    <w:lvlOverride w:ilvl="0">
      <w:lvl w:ilvl="0">
        <w:start w:val="5"/>
        <w:numFmt w:val="decimal"/>
        <w:lvlText w:val="%1."/>
        <w:legacy w:legacy="1" w:legacySpace="0" w:legacyIndent="293"/>
        <w:lvlJc w:val="left"/>
        <w:rPr>
          <w:rFonts w:ascii="Arial" w:hAnsi="Arial" w:cs="Arial" w:hint="default"/>
        </w:rPr>
      </w:lvl>
    </w:lvlOverride>
  </w:num>
  <w:num w:numId="7" w16cid:durableId="297490722">
    <w:abstractNumId w:val="1"/>
  </w:num>
  <w:num w:numId="8" w16cid:durableId="661279443">
    <w:abstractNumId w:val="3"/>
  </w:num>
  <w:num w:numId="9" w16cid:durableId="727806126">
    <w:abstractNumId w:val="6"/>
  </w:num>
  <w:num w:numId="10" w16cid:durableId="326056116">
    <w:abstractNumId w:val="5"/>
  </w:num>
  <w:num w:numId="11" w16cid:durableId="283392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6F"/>
    <w:rsid w:val="000D018E"/>
    <w:rsid w:val="0010199F"/>
    <w:rsid w:val="001709CD"/>
    <w:rsid w:val="00190AE7"/>
    <w:rsid w:val="00196E19"/>
    <w:rsid w:val="001A565C"/>
    <w:rsid w:val="001E703A"/>
    <w:rsid w:val="00225334"/>
    <w:rsid w:val="00266F5C"/>
    <w:rsid w:val="0027035D"/>
    <w:rsid w:val="00281BBF"/>
    <w:rsid w:val="003932EB"/>
    <w:rsid w:val="003C75F2"/>
    <w:rsid w:val="003D4FF9"/>
    <w:rsid w:val="003E784A"/>
    <w:rsid w:val="003F40FB"/>
    <w:rsid w:val="004045F1"/>
    <w:rsid w:val="004A1EFB"/>
    <w:rsid w:val="004C5A15"/>
    <w:rsid w:val="004F2D01"/>
    <w:rsid w:val="0050104B"/>
    <w:rsid w:val="00551637"/>
    <w:rsid w:val="005A5355"/>
    <w:rsid w:val="005A7D9C"/>
    <w:rsid w:val="005D1280"/>
    <w:rsid w:val="005F3713"/>
    <w:rsid w:val="006020AC"/>
    <w:rsid w:val="006121D5"/>
    <w:rsid w:val="00615781"/>
    <w:rsid w:val="006257C4"/>
    <w:rsid w:val="00644BA8"/>
    <w:rsid w:val="00682E1A"/>
    <w:rsid w:val="00694761"/>
    <w:rsid w:val="006D1E05"/>
    <w:rsid w:val="00736580"/>
    <w:rsid w:val="00780B22"/>
    <w:rsid w:val="00785612"/>
    <w:rsid w:val="007A10EF"/>
    <w:rsid w:val="007A4B9D"/>
    <w:rsid w:val="007B596F"/>
    <w:rsid w:val="008115AD"/>
    <w:rsid w:val="00832329"/>
    <w:rsid w:val="00841880"/>
    <w:rsid w:val="00844F01"/>
    <w:rsid w:val="00862035"/>
    <w:rsid w:val="008A22A5"/>
    <w:rsid w:val="008A38AF"/>
    <w:rsid w:val="008A6233"/>
    <w:rsid w:val="008D0C41"/>
    <w:rsid w:val="008F08EA"/>
    <w:rsid w:val="0094207E"/>
    <w:rsid w:val="00982EDB"/>
    <w:rsid w:val="00994744"/>
    <w:rsid w:val="009D7318"/>
    <w:rsid w:val="00A17CBD"/>
    <w:rsid w:val="00A74B6C"/>
    <w:rsid w:val="00A9495D"/>
    <w:rsid w:val="00AA5931"/>
    <w:rsid w:val="00AB17C8"/>
    <w:rsid w:val="00AC7AA6"/>
    <w:rsid w:val="00B130EB"/>
    <w:rsid w:val="00B160E0"/>
    <w:rsid w:val="00B42602"/>
    <w:rsid w:val="00B92106"/>
    <w:rsid w:val="00C249EE"/>
    <w:rsid w:val="00C34093"/>
    <w:rsid w:val="00C50A90"/>
    <w:rsid w:val="00C60D46"/>
    <w:rsid w:val="00C67C7A"/>
    <w:rsid w:val="00CA339C"/>
    <w:rsid w:val="00D02F6E"/>
    <w:rsid w:val="00D030C8"/>
    <w:rsid w:val="00D807E4"/>
    <w:rsid w:val="00DB1912"/>
    <w:rsid w:val="00DD79C4"/>
    <w:rsid w:val="00DE1D62"/>
    <w:rsid w:val="00E45A6D"/>
    <w:rsid w:val="00E46877"/>
    <w:rsid w:val="00E63B44"/>
    <w:rsid w:val="00ED1488"/>
    <w:rsid w:val="00F0247A"/>
    <w:rsid w:val="00F2631A"/>
    <w:rsid w:val="00F32AFF"/>
    <w:rsid w:val="00FC3725"/>
    <w:rsid w:val="00FC3F63"/>
    <w:rsid w:val="00FC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3CDC64"/>
  <w15:chartTrackingRefBased/>
  <w15:docId w15:val="{41616D2E-2A63-4DCD-9720-66DB2687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220" w:lineRule="exact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FRON\Wniosek_PFRON_052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Wniosek_PFRON_0526</Template>
  <TotalTime>1</TotalTime>
  <Pages>3</Pages>
  <Words>2037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Wn-W</vt:lpstr>
    </vt:vector>
  </TitlesOfParts>
  <Company>SignForm.pl sp. z o.o.</Company>
  <LinksUpToDate>false</LinksUpToDate>
  <CharactersWithSpaces>14233</CharactersWithSpaces>
  <SharedDoc>false</SharedDoc>
  <HyperlinkBase>www.iform.pl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Wn-W</dc:title>
  <dc:subject>Wniosek o przyznanie refundacji kosztów wyposażenia stanowiska pracy osoby niepełnosprawnej</dc:subject>
  <dc:creator>Zdzisław Staniaszek</dc:creator>
  <cp:keywords/>
  <dc:description>Dz.U. 2024, poz. 1706</dc:description>
  <cp:lastModifiedBy>Zdzisław Staniaszek</cp:lastModifiedBy>
  <cp:revision>1</cp:revision>
  <dcterms:created xsi:type="dcterms:W3CDTF">2026-05-18T07:59:00Z</dcterms:created>
  <dcterms:modified xsi:type="dcterms:W3CDTF">2026-05-18T08:00:00Z</dcterms:modified>
  <cp:category>PFRON</cp:category>
</cp:coreProperties>
</file>